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A8415" w14:textId="77777777" w:rsidR="00346CDD" w:rsidRDefault="00346CDD" w:rsidP="00346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SPENCER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CF9C790" w14:textId="77777777" w:rsidR="00346CDD" w:rsidRDefault="00346CDD" w:rsidP="00346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Norwich. Yeoman.</w:t>
      </w:r>
    </w:p>
    <w:p w14:paraId="0569A00E" w14:textId="77777777" w:rsidR="00346CDD" w:rsidRDefault="00346CDD" w:rsidP="00346CDD">
      <w:pPr>
        <w:rPr>
          <w:rFonts w:ascii="Times New Roman" w:hAnsi="Times New Roman" w:cs="Times New Roman"/>
        </w:rPr>
      </w:pPr>
    </w:p>
    <w:p w14:paraId="402DEA2A" w14:textId="77777777" w:rsidR="00346CDD" w:rsidRDefault="00346CDD" w:rsidP="00346CDD">
      <w:pPr>
        <w:rPr>
          <w:rFonts w:ascii="Times New Roman" w:hAnsi="Times New Roman" w:cs="Times New Roman"/>
        </w:rPr>
      </w:pPr>
    </w:p>
    <w:p w14:paraId="3C7D2620" w14:textId="77777777" w:rsidR="00346CDD" w:rsidRDefault="00346CDD" w:rsidP="00346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Pomes(q.v.) brought a plaint of debt against him and 11 others.</w:t>
      </w:r>
    </w:p>
    <w:p w14:paraId="282C5D70" w14:textId="77777777" w:rsidR="00346CDD" w:rsidRDefault="00346CDD" w:rsidP="00346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F207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90953ED" w14:textId="77777777" w:rsidR="00346CDD" w:rsidRDefault="00346CDD" w:rsidP="00346CDD">
      <w:pPr>
        <w:rPr>
          <w:rFonts w:ascii="Times New Roman" w:hAnsi="Times New Roman" w:cs="Times New Roman"/>
        </w:rPr>
      </w:pPr>
    </w:p>
    <w:p w14:paraId="05E57475" w14:textId="77777777" w:rsidR="00346CDD" w:rsidRDefault="00346CDD" w:rsidP="00346CDD">
      <w:pPr>
        <w:rPr>
          <w:rFonts w:ascii="Times New Roman" w:hAnsi="Times New Roman" w:cs="Times New Roman"/>
        </w:rPr>
      </w:pPr>
    </w:p>
    <w:p w14:paraId="4EB1594F" w14:textId="77777777" w:rsidR="00346CDD" w:rsidRDefault="00346CDD" w:rsidP="00346CDD">
      <w:pPr>
        <w:rPr>
          <w:rFonts w:ascii="Times New Roman" w:hAnsi="Times New Roman" w:cs="Times New Roman"/>
        </w:rPr>
      </w:pPr>
    </w:p>
    <w:p w14:paraId="04BC1D5F" w14:textId="77777777" w:rsidR="00346CDD" w:rsidRDefault="00346CDD" w:rsidP="00346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October 2018</w:t>
      </w:r>
    </w:p>
    <w:p w14:paraId="2C0FC2A0" w14:textId="77777777" w:rsidR="006B2F86" w:rsidRPr="00E71FC3" w:rsidRDefault="00346CD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1DBA0" w14:textId="77777777" w:rsidR="00346CDD" w:rsidRDefault="00346CDD" w:rsidP="00E71FC3">
      <w:r>
        <w:separator/>
      </w:r>
    </w:p>
  </w:endnote>
  <w:endnote w:type="continuationSeparator" w:id="0">
    <w:p w14:paraId="1A78D0D4" w14:textId="77777777" w:rsidR="00346CDD" w:rsidRDefault="00346CD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B03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A3516" w14:textId="77777777" w:rsidR="00346CDD" w:rsidRDefault="00346CDD" w:rsidP="00E71FC3">
      <w:r>
        <w:separator/>
      </w:r>
    </w:p>
  </w:footnote>
  <w:footnote w:type="continuationSeparator" w:id="0">
    <w:p w14:paraId="5D12CB41" w14:textId="77777777" w:rsidR="00346CDD" w:rsidRDefault="00346CD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DD"/>
    <w:rsid w:val="001A7C09"/>
    <w:rsid w:val="00346CD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1683"/>
  <w15:chartTrackingRefBased/>
  <w15:docId w15:val="{BD86DC2A-BED8-4D6E-99B5-37E95507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CD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46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2018-11-06T20:15:00Z</dcterms:created>
  <dcterms:modified xsi:type="dcterms:W3CDTF">2018-11-06T20:15:00Z</dcterms:modified>
</cp:coreProperties>
</file>