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7E03D" w14:textId="77777777" w:rsidR="0097720A" w:rsidRDefault="0097720A" w:rsidP="0097720A">
      <w:pPr>
        <w:pStyle w:val="NoSpacing"/>
      </w:pPr>
      <w:r>
        <w:rPr>
          <w:u w:val="single"/>
        </w:rPr>
        <w:t>John SPENCER</w:t>
      </w:r>
      <w:r>
        <w:t xml:space="preserve">   </w:t>
      </w:r>
      <w:proofErr w:type="gramStart"/>
      <w:r>
        <w:t xml:space="preserve">   (</w:t>
      </w:r>
      <w:proofErr w:type="gramEnd"/>
      <w:r>
        <w:t>d.1495)</w:t>
      </w:r>
    </w:p>
    <w:p w14:paraId="5CA2736D" w14:textId="77777777" w:rsidR="0097720A" w:rsidRDefault="0097720A" w:rsidP="0097720A">
      <w:pPr>
        <w:pStyle w:val="NoSpacing"/>
      </w:pPr>
      <w:r>
        <w:t>of Nottingham.</w:t>
      </w:r>
    </w:p>
    <w:p w14:paraId="5F3312AF" w14:textId="77777777" w:rsidR="0097720A" w:rsidRDefault="0097720A" w:rsidP="0097720A">
      <w:pPr>
        <w:pStyle w:val="NoSpacing"/>
      </w:pPr>
    </w:p>
    <w:p w14:paraId="4560A79A" w14:textId="77777777" w:rsidR="0097720A" w:rsidRDefault="0097720A" w:rsidP="0097720A">
      <w:pPr>
        <w:pStyle w:val="NoSpacing"/>
      </w:pPr>
    </w:p>
    <w:p w14:paraId="280AAB98" w14:textId="77777777" w:rsidR="0097720A" w:rsidRDefault="0097720A" w:rsidP="0097720A">
      <w:pPr>
        <w:pStyle w:val="NoSpacing"/>
      </w:pPr>
      <w:r>
        <w:t>14 May1495</w:t>
      </w:r>
      <w:r>
        <w:tab/>
        <w:t>Administration of his lands and property was granted.  (W.Y.R. p.155)</w:t>
      </w:r>
    </w:p>
    <w:p w14:paraId="3C65A83B" w14:textId="77777777" w:rsidR="0097720A" w:rsidRDefault="0097720A" w:rsidP="0097720A">
      <w:pPr>
        <w:pStyle w:val="NoSpacing"/>
      </w:pPr>
    </w:p>
    <w:p w14:paraId="22F3BA40" w14:textId="77777777" w:rsidR="0097720A" w:rsidRDefault="0097720A" w:rsidP="0097720A">
      <w:pPr>
        <w:pStyle w:val="NoSpacing"/>
      </w:pPr>
    </w:p>
    <w:p w14:paraId="7B3CE26B" w14:textId="77777777" w:rsidR="0097720A" w:rsidRPr="000030B8" w:rsidRDefault="0097720A" w:rsidP="0097720A">
      <w:pPr>
        <w:pStyle w:val="NoSpacing"/>
      </w:pPr>
      <w:r>
        <w:t>13 April 2023</w:t>
      </w:r>
    </w:p>
    <w:p w14:paraId="21F179B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ED6CC" w14:textId="77777777" w:rsidR="0097720A" w:rsidRDefault="0097720A" w:rsidP="009139A6">
      <w:r>
        <w:separator/>
      </w:r>
    </w:p>
  </w:endnote>
  <w:endnote w:type="continuationSeparator" w:id="0">
    <w:p w14:paraId="7F8036BB" w14:textId="77777777" w:rsidR="0097720A" w:rsidRDefault="009772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48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D74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01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869E1" w14:textId="77777777" w:rsidR="0097720A" w:rsidRDefault="0097720A" w:rsidP="009139A6">
      <w:r>
        <w:separator/>
      </w:r>
    </w:p>
  </w:footnote>
  <w:footnote w:type="continuationSeparator" w:id="0">
    <w:p w14:paraId="6B75ECC1" w14:textId="77777777" w:rsidR="0097720A" w:rsidRDefault="009772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A5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C4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341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0A"/>
    <w:rsid w:val="000666E0"/>
    <w:rsid w:val="002510B7"/>
    <w:rsid w:val="005C130B"/>
    <w:rsid w:val="00826F5C"/>
    <w:rsid w:val="009139A6"/>
    <w:rsid w:val="009448BB"/>
    <w:rsid w:val="00947624"/>
    <w:rsid w:val="0097720A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50465"/>
  <w15:chartTrackingRefBased/>
  <w15:docId w15:val="{E179E5FD-1A14-4E92-A6A4-0F8E136C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2023-04-13T20:09:00Z</dcterms:created>
  <dcterms:modified xsi:type="dcterms:W3CDTF">2023-04-13T20:10:00Z</dcterms:modified>
</cp:coreProperties>
</file>