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B1B6" w14:textId="77777777" w:rsidR="00523EEA" w:rsidRDefault="00523EEA" w:rsidP="00523EEA">
      <w:pPr>
        <w:pStyle w:val="NoSpacing"/>
      </w:pPr>
      <w:r>
        <w:rPr>
          <w:u w:val="single"/>
        </w:rPr>
        <w:t>John SPENCER</w:t>
      </w:r>
      <w:r>
        <w:t xml:space="preserve">   </w:t>
      </w:r>
      <w:proofErr w:type="gramStart"/>
      <w:r>
        <w:t xml:space="preserve">   (</w:t>
      </w:r>
      <w:proofErr w:type="gramEnd"/>
      <w:r>
        <w:t>d.1475)</w:t>
      </w:r>
    </w:p>
    <w:p w14:paraId="47A83C07" w14:textId="77777777" w:rsidR="00523EEA" w:rsidRDefault="00523EEA" w:rsidP="00523EEA">
      <w:pPr>
        <w:pStyle w:val="NoSpacing"/>
      </w:pPr>
      <w:r>
        <w:t>of Nottingham. Litster.</w:t>
      </w:r>
    </w:p>
    <w:p w14:paraId="1C13B921" w14:textId="77777777" w:rsidR="00523EEA" w:rsidRDefault="00523EEA" w:rsidP="00523EEA">
      <w:pPr>
        <w:pStyle w:val="NoSpacing"/>
      </w:pPr>
    </w:p>
    <w:p w14:paraId="3BB1DFA2" w14:textId="77777777" w:rsidR="00523EEA" w:rsidRDefault="00523EEA" w:rsidP="00523EEA">
      <w:pPr>
        <w:pStyle w:val="NoSpacing"/>
      </w:pPr>
    </w:p>
    <w:p w14:paraId="31DD2FFB" w14:textId="77777777" w:rsidR="00523EEA" w:rsidRDefault="00523EEA" w:rsidP="00523EEA">
      <w:pPr>
        <w:pStyle w:val="NoSpacing"/>
      </w:pPr>
      <w:r>
        <w:t xml:space="preserve">  4 Feb.1475</w:t>
      </w:r>
      <w:r>
        <w:tab/>
        <w:t>He made his Will.   (W.Y.R. p.155)</w:t>
      </w:r>
    </w:p>
    <w:p w14:paraId="0D8679C4" w14:textId="77777777" w:rsidR="00523EEA" w:rsidRDefault="00523EEA" w:rsidP="00523EEA">
      <w:pPr>
        <w:pStyle w:val="NoSpacing"/>
      </w:pPr>
      <w:r>
        <w:t>20 Apr.</w:t>
      </w:r>
      <w:r>
        <w:tab/>
        <w:t>Probate of his Will.   (ibid.)</w:t>
      </w:r>
    </w:p>
    <w:p w14:paraId="7AFA15E9" w14:textId="77777777" w:rsidR="00523EEA" w:rsidRDefault="00523EEA" w:rsidP="00523EEA">
      <w:pPr>
        <w:pStyle w:val="NoSpacing"/>
      </w:pPr>
    </w:p>
    <w:p w14:paraId="6727974F" w14:textId="77777777" w:rsidR="00523EEA" w:rsidRDefault="00523EEA" w:rsidP="00523EEA">
      <w:pPr>
        <w:pStyle w:val="NoSpacing"/>
      </w:pPr>
    </w:p>
    <w:p w14:paraId="74E4A1B7" w14:textId="77777777" w:rsidR="00523EEA" w:rsidRPr="00923913" w:rsidRDefault="00523EEA" w:rsidP="00523EEA">
      <w:pPr>
        <w:pStyle w:val="NoSpacing"/>
      </w:pPr>
      <w:r>
        <w:t>13 April 2023</w:t>
      </w:r>
    </w:p>
    <w:p w14:paraId="70E5C9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8D34" w14:textId="77777777" w:rsidR="00523EEA" w:rsidRDefault="00523EEA" w:rsidP="009139A6">
      <w:r>
        <w:separator/>
      </w:r>
    </w:p>
  </w:endnote>
  <w:endnote w:type="continuationSeparator" w:id="0">
    <w:p w14:paraId="7B9C45D9" w14:textId="77777777" w:rsidR="00523EEA" w:rsidRDefault="00523E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60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58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8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9CDC" w14:textId="77777777" w:rsidR="00523EEA" w:rsidRDefault="00523EEA" w:rsidP="009139A6">
      <w:r>
        <w:separator/>
      </w:r>
    </w:p>
  </w:footnote>
  <w:footnote w:type="continuationSeparator" w:id="0">
    <w:p w14:paraId="18391947" w14:textId="77777777" w:rsidR="00523EEA" w:rsidRDefault="00523E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6D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B3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5A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A"/>
    <w:rsid w:val="000666E0"/>
    <w:rsid w:val="002510B7"/>
    <w:rsid w:val="00523EE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A1DF"/>
  <w15:chartTrackingRefBased/>
  <w15:docId w15:val="{F0061AD0-AC47-45B6-A024-7C185368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2023-04-13T20:13:00Z</dcterms:created>
  <dcterms:modified xsi:type="dcterms:W3CDTF">2023-04-13T20:13:00Z</dcterms:modified>
</cp:coreProperties>
</file>