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D2495" w14:textId="77777777" w:rsidR="004D5EA9" w:rsidRDefault="004D5EA9" w:rsidP="004D5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SPENCER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5D11276" w14:textId="77777777" w:rsidR="004D5EA9" w:rsidRDefault="004D5EA9" w:rsidP="004D5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Quadring</w:t>
      </w:r>
      <w:proofErr w:type="spellEnd"/>
      <w:r>
        <w:rPr>
          <w:rFonts w:ascii="Times New Roman" w:hAnsi="Times New Roman" w:cs="Times New Roman"/>
        </w:rPr>
        <w:t>, Lincolnshire. Husbandman.</w:t>
      </w:r>
    </w:p>
    <w:p w14:paraId="50BE2AC2" w14:textId="77777777" w:rsidR="004D5EA9" w:rsidRDefault="004D5EA9" w:rsidP="004D5EA9">
      <w:pPr>
        <w:rPr>
          <w:rFonts w:ascii="Times New Roman" w:hAnsi="Times New Roman" w:cs="Times New Roman"/>
        </w:rPr>
      </w:pPr>
    </w:p>
    <w:p w14:paraId="2A7B31EA" w14:textId="77777777" w:rsidR="004D5EA9" w:rsidRDefault="004D5EA9" w:rsidP="004D5EA9">
      <w:pPr>
        <w:rPr>
          <w:rFonts w:ascii="Times New Roman" w:hAnsi="Times New Roman" w:cs="Times New Roman"/>
        </w:rPr>
      </w:pPr>
    </w:p>
    <w:p w14:paraId="5336A4E4" w14:textId="77777777" w:rsidR="004D5EA9" w:rsidRDefault="004D5EA9" w:rsidP="004D5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Knyght</w:t>
      </w:r>
      <w:proofErr w:type="spellEnd"/>
      <w:r>
        <w:rPr>
          <w:rFonts w:ascii="Times New Roman" w:hAnsi="Times New Roman" w:cs="Times New Roman"/>
        </w:rPr>
        <w:t>, Sheriff of Lincolnshire(q.v.), brought a plaint of debt</w:t>
      </w:r>
    </w:p>
    <w:p w14:paraId="72609238" w14:textId="77777777" w:rsidR="004D5EA9" w:rsidRDefault="004D5EA9" w:rsidP="004D5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him, Henry </w:t>
      </w:r>
      <w:proofErr w:type="spellStart"/>
      <w:r>
        <w:rPr>
          <w:rFonts w:ascii="Times New Roman" w:hAnsi="Times New Roman" w:cs="Times New Roman"/>
        </w:rPr>
        <w:t>Wryght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Quadring</w:t>
      </w:r>
      <w:proofErr w:type="spellEnd"/>
      <w:r>
        <w:rPr>
          <w:rFonts w:ascii="Times New Roman" w:hAnsi="Times New Roman" w:cs="Times New Roman"/>
        </w:rPr>
        <w:t xml:space="preserve">(q.v.), William </w:t>
      </w:r>
      <w:proofErr w:type="spellStart"/>
      <w:r>
        <w:rPr>
          <w:rFonts w:ascii="Times New Roman" w:hAnsi="Times New Roman" w:cs="Times New Roman"/>
        </w:rPr>
        <w:t>Luchburgh</w:t>
      </w:r>
      <w:proofErr w:type="spellEnd"/>
      <w:r>
        <w:rPr>
          <w:rFonts w:ascii="Times New Roman" w:hAnsi="Times New Roman" w:cs="Times New Roman"/>
        </w:rPr>
        <w:t xml:space="preserve"> of </w:t>
      </w:r>
    </w:p>
    <w:p w14:paraId="7DD674E9" w14:textId="77777777" w:rsidR="004D5EA9" w:rsidRDefault="004D5EA9" w:rsidP="004D5EA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Welton by Louth(q.v.), John </w:t>
      </w:r>
      <w:proofErr w:type="spellStart"/>
      <w:r>
        <w:rPr>
          <w:rFonts w:ascii="Times New Roman" w:hAnsi="Times New Roman" w:cs="Times New Roman"/>
        </w:rPr>
        <w:t>Bery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Ulceby</w:t>
      </w:r>
      <w:proofErr w:type="spellEnd"/>
      <w:r>
        <w:rPr>
          <w:rFonts w:ascii="Times New Roman" w:hAnsi="Times New Roman" w:cs="Times New Roman"/>
        </w:rPr>
        <w:t>(q.v.) and John Smyth of Howell(q.v.).</w:t>
      </w:r>
    </w:p>
    <w:p w14:paraId="2750178A" w14:textId="77777777" w:rsidR="004D5EA9" w:rsidRDefault="004D5EA9" w:rsidP="004D5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46A3DD94" w14:textId="77777777" w:rsidR="004D5EA9" w:rsidRDefault="004D5EA9" w:rsidP="004D5EA9">
      <w:pPr>
        <w:rPr>
          <w:rFonts w:ascii="Times New Roman" w:hAnsi="Times New Roman" w:cs="Times New Roman"/>
        </w:rPr>
      </w:pPr>
    </w:p>
    <w:p w14:paraId="17784571" w14:textId="77777777" w:rsidR="004D5EA9" w:rsidRDefault="004D5EA9" w:rsidP="004D5EA9">
      <w:pPr>
        <w:rPr>
          <w:rFonts w:ascii="Times New Roman" w:hAnsi="Times New Roman" w:cs="Times New Roman"/>
        </w:rPr>
      </w:pPr>
    </w:p>
    <w:p w14:paraId="7C0CCF3F" w14:textId="77777777" w:rsidR="004D5EA9" w:rsidRDefault="004D5EA9" w:rsidP="004D5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March 2018</w:t>
      </w:r>
    </w:p>
    <w:p w14:paraId="33D43743" w14:textId="77777777" w:rsidR="006B2F86" w:rsidRPr="00E71FC3" w:rsidRDefault="004D5EA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48318" w14:textId="77777777" w:rsidR="004D5EA9" w:rsidRDefault="004D5EA9" w:rsidP="00E71FC3">
      <w:r>
        <w:separator/>
      </w:r>
    </w:p>
  </w:endnote>
  <w:endnote w:type="continuationSeparator" w:id="0">
    <w:p w14:paraId="35A9BC6F" w14:textId="77777777" w:rsidR="004D5EA9" w:rsidRDefault="004D5EA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69B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8D80F" w14:textId="77777777" w:rsidR="004D5EA9" w:rsidRDefault="004D5EA9" w:rsidP="00E71FC3">
      <w:r>
        <w:separator/>
      </w:r>
    </w:p>
  </w:footnote>
  <w:footnote w:type="continuationSeparator" w:id="0">
    <w:p w14:paraId="5C917274" w14:textId="77777777" w:rsidR="004D5EA9" w:rsidRDefault="004D5EA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A9"/>
    <w:rsid w:val="001A7C09"/>
    <w:rsid w:val="004D5EA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705A"/>
  <w15:chartTrackingRefBased/>
  <w15:docId w15:val="{8F9E5DE6-3E00-4A75-A89D-626513DF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EA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2018-03-10T17:10:00Z</dcterms:created>
  <dcterms:modified xsi:type="dcterms:W3CDTF">2018-03-10T17:11:00Z</dcterms:modified>
</cp:coreProperties>
</file>