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20" w:rsidRDefault="00206020" w:rsidP="00206020">
      <w:pPr>
        <w:pStyle w:val="NoSpacing"/>
      </w:pPr>
      <w:r>
        <w:rPr>
          <w:u w:val="single"/>
        </w:rPr>
        <w:t>John SPENCER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206020" w:rsidRDefault="00206020" w:rsidP="00206020">
      <w:pPr>
        <w:pStyle w:val="NoSpacing"/>
      </w:pPr>
      <w:r>
        <w:t>of York. Merchant.</w:t>
      </w:r>
    </w:p>
    <w:p w:rsidR="00206020" w:rsidRDefault="00206020" w:rsidP="00206020">
      <w:pPr>
        <w:pStyle w:val="NoSpacing"/>
      </w:pPr>
    </w:p>
    <w:p w:rsidR="00206020" w:rsidRDefault="00206020" w:rsidP="00206020">
      <w:pPr>
        <w:pStyle w:val="NoSpacing"/>
      </w:pPr>
    </w:p>
    <w:p w:rsidR="00206020" w:rsidRDefault="00206020" w:rsidP="00206020">
      <w:pPr>
        <w:pStyle w:val="NoSpacing"/>
      </w:pPr>
      <w:r>
        <w:tab/>
        <w:t>1482</w:t>
      </w:r>
      <w:r>
        <w:tab/>
        <w:t>His former apprentice, John Awn(q.v.), became a Freeman</w:t>
      </w:r>
    </w:p>
    <w:p w:rsidR="00206020" w:rsidRDefault="00206020" w:rsidP="00206020">
      <w:pPr>
        <w:pStyle w:val="NoSpacing"/>
      </w:pPr>
      <w:r>
        <w:tab/>
      </w:r>
      <w:r>
        <w:tab/>
        <w:t>(R.F.Y. p.206)</w:t>
      </w:r>
    </w:p>
    <w:p w:rsidR="00206020" w:rsidRDefault="00206020" w:rsidP="00206020">
      <w:pPr>
        <w:pStyle w:val="NoSpacing"/>
      </w:pPr>
    </w:p>
    <w:p w:rsidR="00206020" w:rsidRDefault="00206020" w:rsidP="00206020">
      <w:pPr>
        <w:pStyle w:val="NoSpacing"/>
      </w:pPr>
    </w:p>
    <w:p w:rsidR="00206020" w:rsidRDefault="00206020" w:rsidP="00206020">
      <w:pPr>
        <w:pStyle w:val="NoSpacing"/>
      </w:pPr>
      <w:r>
        <w:t>17 July 2015</w:t>
      </w:r>
    </w:p>
    <w:p w:rsidR="006B2F86" w:rsidRPr="00E71FC3" w:rsidRDefault="002060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20" w:rsidRDefault="00206020" w:rsidP="00E71FC3">
      <w:pPr>
        <w:spacing w:after="0" w:line="240" w:lineRule="auto"/>
      </w:pPr>
      <w:r>
        <w:separator/>
      </w:r>
    </w:p>
  </w:endnote>
  <w:endnote w:type="continuationSeparator" w:id="0">
    <w:p w:rsidR="00206020" w:rsidRDefault="002060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20" w:rsidRDefault="00206020" w:rsidP="00E71FC3">
      <w:pPr>
        <w:spacing w:after="0" w:line="240" w:lineRule="auto"/>
      </w:pPr>
      <w:r>
        <w:separator/>
      </w:r>
    </w:p>
  </w:footnote>
  <w:footnote w:type="continuationSeparator" w:id="0">
    <w:p w:rsidR="00206020" w:rsidRDefault="002060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20"/>
    <w:rsid w:val="001A7C09"/>
    <w:rsid w:val="0020602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DA895-5BAC-4B82-AD4A-1559459C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2017-03-20T22:40:00Z</dcterms:created>
  <dcterms:modified xsi:type="dcterms:W3CDTF">2017-03-20T22:41:00Z</dcterms:modified>
</cp:coreProperties>
</file>