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7F41C" w14:textId="75BC8BBF" w:rsidR="006B2F86" w:rsidRDefault="0078392A" w:rsidP="00E71FC3">
      <w:pPr>
        <w:pStyle w:val="NoSpacing"/>
      </w:pPr>
      <w:r>
        <w:rPr>
          <w:u w:val="single"/>
        </w:rPr>
        <w:t>John SPENCER</w:t>
      </w:r>
      <w:r>
        <w:t xml:space="preserve">       (fl.1494)</w:t>
      </w:r>
    </w:p>
    <w:p w14:paraId="5D4A239C" w14:textId="48C71D5E" w:rsidR="0078392A" w:rsidRDefault="0078392A" w:rsidP="00E71FC3">
      <w:pPr>
        <w:pStyle w:val="NoSpacing"/>
      </w:pPr>
      <w:r>
        <w:t>of York. Merchant.</w:t>
      </w:r>
    </w:p>
    <w:p w14:paraId="19BE7851" w14:textId="3B1A74BF" w:rsidR="0078392A" w:rsidRDefault="0078392A" w:rsidP="00E71FC3">
      <w:pPr>
        <w:pStyle w:val="NoSpacing"/>
      </w:pPr>
    </w:p>
    <w:p w14:paraId="00FD9B82" w14:textId="1C436EB8" w:rsidR="0078392A" w:rsidRDefault="0078392A" w:rsidP="00E71FC3">
      <w:pPr>
        <w:pStyle w:val="NoSpacing"/>
      </w:pPr>
    </w:p>
    <w:p w14:paraId="61FB4DED" w14:textId="773C5AEC" w:rsidR="0078392A" w:rsidRDefault="0078392A" w:rsidP="00E71FC3">
      <w:pPr>
        <w:pStyle w:val="NoSpacing"/>
      </w:pPr>
      <w:r>
        <w:t>Son of John Spencer, once of York, merchant(q.v.).  (R.F.Y. p.219)</w:t>
      </w:r>
    </w:p>
    <w:p w14:paraId="61790140" w14:textId="7A31D547" w:rsidR="0078392A" w:rsidRDefault="0078392A" w:rsidP="00E71FC3">
      <w:pPr>
        <w:pStyle w:val="NoSpacing"/>
      </w:pPr>
    </w:p>
    <w:p w14:paraId="64D00D9C" w14:textId="1CA70D97" w:rsidR="0078392A" w:rsidRDefault="0078392A" w:rsidP="00E71FC3">
      <w:pPr>
        <w:pStyle w:val="NoSpacing"/>
      </w:pPr>
    </w:p>
    <w:p w14:paraId="4FC10D41" w14:textId="54741D64" w:rsidR="0078392A" w:rsidRDefault="0078392A" w:rsidP="00E71FC3">
      <w:pPr>
        <w:pStyle w:val="NoSpacing"/>
      </w:pPr>
      <w:r>
        <w:tab/>
        <w:t>1494</w:t>
      </w:r>
      <w:r>
        <w:tab/>
        <w:t>He became a Freeman by patrimony.  (ibid.)</w:t>
      </w:r>
    </w:p>
    <w:p w14:paraId="05985641" w14:textId="4031B5AF" w:rsidR="0078392A" w:rsidRDefault="0078392A" w:rsidP="00E71FC3">
      <w:pPr>
        <w:pStyle w:val="NoSpacing"/>
      </w:pPr>
    </w:p>
    <w:p w14:paraId="4E13CBA5" w14:textId="6878674F" w:rsidR="0078392A" w:rsidRDefault="0078392A" w:rsidP="00E71FC3">
      <w:pPr>
        <w:pStyle w:val="NoSpacing"/>
      </w:pPr>
    </w:p>
    <w:p w14:paraId="6E2030E4" w14:textId="7F516D12" w:rsidR="0078392A" w:rsidRPr="0078392A" w:rsidRDefault="0078392A" w:rsidP="00E71FC3">
      <w:pPr>
        <w:pStyle w:val="NoSpacing"/>
      </w:pPr>
      <w:r>
        <w:t>19 September 2019</w:t>
      </w:r>
      <w:bookmarkStart w:id="0" w:name="_GoBack"/>
      <w:bookmarkEnd w:id="0"/>
    </w:p>
    <w:sectPr w:rsidR="0078392A" w:rsidRPr="0078392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E7841" w14:textId="77777777" w:rsidR="0078392A" w:rsidRDefault="0078392A" w:rsidP="00E71FC3">
      <w:pPr>
        <w:spacing w:after="0" w:line="240" w:lineRule="auto"/>
      </w:pPr>
      <w:r>
        <w:separator/>
      </w:r>
    </w:p>
  </w:endnote>
  <w:endnote w:type="continuationSeparator" w:id="0">
    <w:p w14:paraId="3103D5D1" w14:textId="77777777" w:rsidR="0078392A" w:rsidRDefault="007839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6311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CB662" w14:textId="77777777" w:rsidR="0078392A" w:rsidRDefault="0078392A" w:rsidP="00E71FC3">
      <w:pPr>
        <w:spacing w:after="0" w:line="240" w:lineRule="auto"/>
      </w:pPr>
      <w:r>
        <w:separator/>
      </w:r>
    </w:p>
  </w:footnote>
  <w:footnote w:type="continuationSeparator" w:id="0">
    <w:p w14:paraId="213B1EF0" w14:textId="77777777" w:rsidR="0078392A" w:rsidRDefault="007839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2A"/>
    <w:rsid w:val="001A7C09"/>
    <w:rsid w:val="00577BD5"/>
    <w:rsid w:val="00656CBA"/>
    <w:rsid w:val="006A1F77"/>
    <w:rsid w:val="00733BE7"/>
    <w:rsid w:val="0078392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A90F"/>
  <w15:chartTrackingRefBased/>
  <w15:docId w15:val="{B8E4207A-E31E-4383-8871-9CC61E29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2019-09-19T19:44:00Z</dcterms:created>
  <dcterms:modified xsi:type="dcterms:W3CDTF">2019-09-19T19:49:00Z</dcterms:modified>
</cp:coreProperties>
</file>