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EBBF" w14:textId="1DEF8844" w:rsidR="00BA00AB" w:rsidRDefault="005C534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SPENCER</w:t>
      </w:r>
      <w:r>
        <w:rPr>
          <w:rFonts w:cs="Times New Roman"/>
          <w:szCs w:val="24"/>
        </w:rPr>
        <w:t xml:space="preserve">      (d.1448)</w:t>
      </w:r>
    </w:p>
    <w:p w14:paraId="29688A5E" w14:textId="4197A1F5" w:rsidR="005C534C" w:rsidRDefault="005C534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Hull. </w:t>
      </w:r>
    </w:p>
    <w:p w14:paraId="65BB88B2" w14:textId="77777777" w:rsidR="005C534C" w:rsidRDefault="005C534C" w:rsidP="009139A6">
      <w:pPr>
        <w:pStyle w:val="NoSpacing"/>
        <w:rPr>
          <w:rFonts w:cs="Times New Roman"/>
          <w:szCs w:val="24"/>
        </w:rPr>
      </w:pPr>
    </w:p>
    <w:p w14:paraId="23308F16" w14:textId="77777777" w:rsidR="005C534C" w:rsidRDefault="005C534C" w:rsidP="009139A6">
      <w:pPr>
        <w:pStyle w:val="NoSpacing"/>
        <w:rPr>
          <w:rFonts w:cs="Times New Roman"/>
          <w:szCs w:val="24"/>
        </w:rPr>
      </w:pPr>
    </w:p>
    <w:p w14:paraId="002D4136" w14:textId="426F49FA" w:rsidR="005C534C" w:rsidRDefault="005C534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Jun.1448</w:t>
      </w:r>
      <w:r>
        <w:rPr>
          <w:rFonts w:cs="Times New Roman"/>
          <w:szCs w:val="24"/>
        </w:rPr>
        <w:tab/>
        <w:t>Probate of her Will.   (W.Y.R. p.155)</w:t>
      </w:r>
    </w:p>
    <w:p w14:paraId="3C873218" w14:textId="77777777" w:rsidR="005C534C" w:rsidRDefault="005C534C" w:rsidP="009139A6">
      <w:pPr>
        <w:pStyle w:val="NoSpacing"/>
        <w:rPr>
          <w:rFonts w:cs="Times New Roman"/>
          <w:szCs w:val="24"/>
        </w:rPr>
      </w:pPr>
    </w:p>
    <w:p w14:paraId="04F84D0C" w14:textId="77777777" w:rsidR="005C534C" w:rsidRDefault="005C534C" w:rsidP="009139A6">
      <w:pPr>
        <w:pStyle w:val="NoSpacing"/>
        <w:rPr>
          <w:rFonts w:cs="Times New Roman"/>
          <w:szCs w:val="24"/>
        </w:rPr>
      </w:pPr>
    </w:p>
    <w:p w14:paraId="4212902A" w14:textId="2507E546" w:rsidR="005C534C" w:rsidRPr="005C534C" w:rsidRDefault="005C534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2023</w:t>
      </w:r>
    </w:p>
    <w:sectPr w:rsidR="005C534C" w:rsidRPr="005C53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6BDF" w14:textId="77777777" w:rsidR="005C534C" w:rsidRDefault="005C534C" w:rsidP="009139A6">
      <w:r>
        <w:separator/>
      </w:r>
    </w:p>
  </w:endnote>
  <w:endnote w:type="continuationSeparator" w:id="0">
    <w:p w14:paraId="0EFC171C" w14:textId="77777777" w:rsidR="005C534C" w:rsidRDefault="005C53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A5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B0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F1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C172" w14:textId="77777777" w:rsidR="005C534C" w:rsidRDefault="005C534C" w:rsidP="009139A6">
      <w:r>
        <w:separator/>
      </w:r>
    </w:p>
  </w:footnote>
  <w:footnote w:type="continuationSeparator" w:id="0">
    <w:p w14:paraId="780065A6" w14:textId="77777777" w:rsidR="005C534C" w:rsidRDefault="005C53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A2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E5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4E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4C"/>
    <w:rsid w:val="000666E0"/>
    <w:rsid w:val="002510B7"/>
    <w:rsid w:val="005C130B"/>
    <w:rsid w:val="005C534C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B947"/>
  <w15:chartTrackingRefBased/>
  <w15:docId w15:val="{38F38D16-A775-44E5-BFCC-10FB2A44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2023-04-14T06:33:00Z</dcterms:created>
  <dcterms:modified xsi:type="dcterms:W3CDTF">2023-04-14T06:35:00Z</dcterms:modified>
</cp:coreProperties>
</file>