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71" w:rsidRDefault="00FE4C71" w:rsidP="00FE4C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SPENCER</w:t>
      </w:r>
      <w:r>
        <w:rPr>
          <w:rFonts w:ascii="Times New Roman" w:hAnsi="Times New Roman" w:cs="Times New Roman"/>
          <w:sz w:val="24"/>
          <w:szCs w:val="24"/>
        </w:rPr>
        <w:t xml:space="preserve">    (fl.1432)</w:t>
      </w:r>
    </w:p>
    <w:p w:rsidR="00FE4C71" w:rsidRDefault="00FE4C71" w:rsidP="00FE4C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C71" w:rsidRDefault="00FE4C71" w:rsidP="00FE4C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C71" w:rsidRDefault="00FE4C71" w:rsidP="00FE4C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Newbury, </w:t>
      </w:r>
    </w:p>
    <w:p w:rsidR="00FE4C71" w:rsidRDefault="00FE4C71" w:rsidP="00FE4C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Berkshire, into lands of the late Anne Stafford(q.v.), widow of </w:t>
      </w:r>
    </w:p>
    <w:p w:rsidR="00FE4C71" w:rsidRDefault="00FE4C71" w:rsidP="00FE4C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Edmund Mortimer, 5</w:t>
      </w:r>
      <w:r w:rsidRPr="002339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Earl of March(q.v.).</w:t>
      </w:r>
    </w:p>
    <w:p w:rsidR="00FE4C71" w:rsidRDefault="00FE4C71" w:rsidP="00FE4C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A64B4">
          <w:rPr>
            <w:rStyle w:val="Hyperlink"/>
            <w:rFonts w:ascii="Times New Roman" w:hAnsi="Times New Roman" w:cs="Times New Roman"/>
            <w:sz w:val="24"/>
            <w:szCs w:val="24"/>
          </w:rPr>
          <w:t>www.inqisitionspostmortem.ac.uk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eCIPM 24-82)</w:t>
      </w:r>
    </w:p>
    <w:p w:rsidR="00FE4C71" w:rsidRDefault="00FE4C71" w:rsidP="00FE4C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C71" w:rsidRDefault="00FE4C71" w:rsidP="00FE4C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C71" w:rsidRDefault="00FE4C71" w:rsidP="00FE4C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71" w:rsidRDefault="00FE4C71" w:rsidP="00564E3C">
      <w:pPr>
        <w:spacing w:after="0" w:line="240" w:lineRule="auto"/>
      </w:pPr>
      <w:r>
        <w:separator/>
      </w:r>
    </w:p>
  </w:endnote>
  <w:endnote w:type="continuationSeparator" w:id="0">
    <w:p w:rsidR="00FE4C71" w:rsidRDefault="00FE4C7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E4C71">
      <w:rPr>
        <w:rFonts w:ascii="Times New Roman" w:hAnsi="Times New Roman" w:cs="Times New Roman"/>
        <w:noProof/>
        <w:sz w:val="24"/>
        <w:szCs w:val="24"/>
      </w:rPr>
      <w:t>21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71" w:rsidRDefault="00FE4C71" w:rsidP="00564E3C">
      <w:pPr>
        <w:spacing w:after="0" w:line="240" w:lineRule="auto"/>
      </w:pPr>
      <w:r>
        <w:separator/>
      </w:r>
    </w:p>
  </w:footnote>
  <w:footnote w:type="continuationSeparator" w:id="0">
    <w:p w:rsidR="00FE4C71" w:rsidRDefault="00FE4C7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71"/>
    <w:rsid w:val="00372DC6"/>
    <w:rsid w:val="00564E3C"/>
    <w:rsid w:val="0064591D"/>
    <w:rsid w:val="00DD5B8A"/>
    <w:rsid w:val="00EB41B8"/>
    <w:rsid w:val="00F14DE1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2306B-6D4A-4712-A313-D20EF1F7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E4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2015-12-21T20:35:00Z</dcterms:created>
  <dcterms:modified xsi:type="dcterms:W3CDTF">2015-12-21T20:36:00Z</dcterms:modified>
</cp:coreProperties>
</file>