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614F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SPENCER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371EE2F9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36F64B0A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21A99DA5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031182B6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Rauncevale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Chalgrove</w:t>
      </w:r>
      <w:proofErr w:type="spellEnd"/>
      <w:r>
        <w:rPr>
          <w:rFonts w:cs="Times New Roman"/>
          <w:szCs w:val="24"/>
        </w:rPr>
        <w:t>,</w:t>
      </w:r>
    </w:p>
    <w:p w14:paraId="51D02355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Oxfordshire(q.v.) and four others.</w:t>
      </w:r>
    </w:p>
    <w:p w14:paraId="38E85BF5" w14:textId="77777777" w:rsidR="00393A7B" w:rsidRDefault="00393A7B" w:rsidP="00393A7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636E2B">
          <w:rPr>
            <w:rStyle w:val="Hyperlink"/>
            <w:rFonts w:cs="Times New Roman"/>
            <w:szCs w:val="24"/>
            <w:lang w:val="en-GB"/>
          </w:rPr>
          <w:t>https://waalt.uh.edu/index.php/CP40/748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51C9BF2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759779DD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</w:p>
    <w:p w14:paraId="4F2B0327" w14:textId="77777777" w:rsidR="00393A7B" w:rsidRDefault="00393A7B" w:rsidP="00393A7B">
      <w:pPr>
        <w:pStyle w:val="NoSpacing"/>
        <w:ind w:left="72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December 2023</w:t>
      </w:r>
    </w:p>
    <w:p w14:paraId="73669C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53A3" w14:textId="77777777" w:rsidR="00393A7B" w:rsidRDefault="00393A7B" w:rsidP="009139A6">
      <w:r>
        <w:separator/>
      </w:r>
    </w:p>
  </w:endnote>
  <w:endnote w:type="continuationSeparator" w:id="0">
    <w:p w14:paraId="1CBBB54F" w14:textId="77777777" w:rsidR="00393A7B" w:rsidRDefault="00393A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7C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2B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50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4066" w14:textId="77777777" w:rsidR="00393A7B" w:rsidRDefault="00393A7B" w:rsidP="009139A6">
      <w:r>
        <w:separator/>
      </w:r>
    </w:p>
  </w:footnote>
  <w:footnote w:type="continuationSeparator" w:id="0">
    <w:p w14:paraId="43717A7B" w14:textId="77777777" w:rsidR="00393A7B" w:rsidRDefault="00393A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96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0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77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7B"/>
    <w:rsid w:val="000666E0"/>
    <w:rsid w:val="002510B7"/>
    <w:rsid w:val="00393A7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34D6"/>
  <w15:chartTrackingRefBased/>
  <w15:docId w15:val="{9E8749F4-E64D-4650-A28A-F505BCE2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3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2023-12-08T11:48:00Z</dcterms:created>
  <dcterms:modified xsi:type="dcterms:W3CDTF">2023-12-08T11:48:00Z</dcterms:modified>
</cp:coreProperties>
</file>