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CE64" w14:textId="77777777" w:rsidR="00550BA3" w:rsidRDefault="00550BA3" w:rsidP="00550BA3">
      <w:pPr>
        <w:pStyle w:val="NoSpacing"/>
      </w:pPr>
      <w:r>
        <w:rPr>
          <w:u w:val="single"/>
        </w:rPr>
        <w:t>Nicholas SPENCER</w:t>
      </w:r>
      <w:r>
        <w:t xml:space="preserve">        (fl.1443)</w:t>
      </w:r>
    </w:p>
    <w:p w14:paraId="03BDC7AB" w14:textId="77777777" w:rsidR="00550BA3" w:rsidRDefault="00550BA3" w:rsidP="00550BA3">
      <w:pPr>
        <w:pStyle w:val="NoSpacing"/>
      </w:pPr>
      <w:r>
        <w:t>of Newbury.</w:t>
      </w:r>
    </w:p>
    <w:p w14:paraId="22A1AFFB" w14:textId="77777777" w:rsidR="00550BA3" w:rsidRDefault="00550BA3" w:rsidP="00550BA3">
      <w:pPr>
        <w:pStyle w:val="NoSpacing"/>
      </w:pPr>
    </w:p>
    <w:p w14:paraId="2FE90740" w14:textId="77777777" w:rsidR="00550BA3" w:rsidRDefault="00550BA3" w:rsidP="00550BA3">
      <w:pPr>
        <w:pStyle w:val="NoSpacing"/>
      </w:pPr>
    </w:p>
    <w:p w14:paraId="19C7FEA4" w14:textId="77777777" w:rsidR="00550BA3" w:rsidRDefault="00550BA3" w:rsidP="00550BA3">
      <w:pPr>
        <w:pStyle w:val="NoSpacing"/>
      </w:pPr>
      <w:r>
        <w:tab/>
        <w:t>1443</w:t>
      </w:r>
      <w:r>
        <w:tab/>
        <w:t>He was a member of the commonality of Newbury.</w:t>
      </w:r>
    </w:p>
    <w:p w14:paraId="28808BA2" w14:textId="77777777" w:rsidR="00550BA3" w:rsidRDefault="00550BA3" w:rsidP="00550BA3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66798637" w14:textId="77777777" w:rsidR="00550BA3" w:rsidRDefault="00550BA3" w:rsidP="00550BA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</w:t>
      </w:r>
      <w:proofErr w:type="spellStart"/>
      <w:r>
        <w:rPr>
          <w:rFonts w:cs="Times New Roman"/>
          <w:szCs w:val="24"/>
        </w:rPr>
        <w:t>pub.Parker</w:t>
      </w:r>
      <w:proofErr w:type="spellEnd"/>
      <w:r>
        <w:rPr>
          <w:rFonts w:cs="Times New Roman"/>
          <w:szCs w:val="24"/>
        </w:rPr>
        <w:t xml:space="preserve"> and Co., Oxford and London, 1887, </w:t>
      </w:r>
    </w:p>
    <w:p w14:paraId="5F1EC6F1" w14:textId="77777777" w:rsidR="00550BA3" w:rsidRDefault="00550BA3" w:rsidP="00550BA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3AC2F906" w14:textId="77777777" w:rsidR="00550BA3" w:rsidRDefault="00550BA3" w:rsidP="00550BA3">
      <w:pPr>
        <w:pStyle w:val="NoSpacing"/>
        <w:rPr>
          <w:rFonts w:cs="Times New Roman"/>
          <w:szCs w:val="24"/>
        </w:rPr>
      </w:pPr>
    </w:p>
    <w:p w14:paraId="64D81D1D" w14:textId="77777777" w:rsidR="00550BA3" w:rsidRDefault="00550BA3" w:rsidP="00550BA3">
      <w:pPr>
        <w:pStyle w:val="NoSpacing"/>
        <w:rPr>
          <w:rFonts w:cs="Times New Roman"/>
          <w:szCs w:val="24"/>
        </w:rPr>
      </w:pPr>
    </w:p>
    <w:p w14:paraId="51E1DBBE" w14:textId="77777777" w:rsidR="00550BA3" w:rsidRDefault="00550BA3" w:rsidP="00550B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2025</w:t>
      </w:r>
    </w:p>
    <w:p w14:paraId="13B67C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8A32" w14:textId="77777777" w:rsidR="00550BA3" w:rsidRDefault="00550BA3" w:rsidP="009139A6">
      <w:r>
        <w:separator/>
      </w:r>
    </w:p>
  </w:endnote>
  <w:endnote w:type="continuationSeparator" w:id="0">
    <w:p w14:paraId="58F6CDB6" w14:textId="77777777" w:rsidR="00550BA3" w:rsidRDefault="00550B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40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F9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0BA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0F7D" w14:textId="77777777" w:rsidR="00550BA3" w:rsidRDefault="00550BA3" w:rsidP="009139A6">
      <w:r>
        <w:separator/>
      </w:r>
    </w:p>
  </w:footnote>
  <w:footnote w:type="continuationSeparator" w:id="0">
    <w:p w14:paraId="79FF0D8E" w14:textId="77777777" w:rsidR="00550BA3" w:rsidRDefault="00550B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02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E0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D5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A3"/>
    <w:rsid w:val="000666E0"/>
    <w:rsid w:val="000A2E7A"/>
    <w:rsid w:val="001307AC"/>
    <w:rsid w:val="00190DFA"/>
    <w:rsid w:val="002510B7"/>
    <w:rsid w:val="00270799"/>
    <w:rsid w:val="002737D5"/>
    <w:rsid w:val="00357E4A"/>
    <w:rsid w:val="00550BA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06A64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311B0"/>
  <w15:chartTrackingRefBased/>
  <w15:docId w15:val="{A4787F8B-1978-48A7-A53D-C1CD0522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246</Characters>
  <Application>Microsoft Office Word</Application>
  <DocSecurity>0</DocSecurity>
  <Lines>11</Lines>
  <Paragraphs>7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2025-10-01T20:34:00Z</dcterms:created>
  <dcterms:modified xsi:type="dcterms:W3CDTF">2025-10-01T20:34:00Z</dcterms:modified>
</cp:coreProperties>
</file>