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48DD" w14:textId="2C62C248" w:rsidR="00133510" w:rsidRDefault="001335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SPENCER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764C6AF8" w14:textId="77777777" w:rsidR="00133510" w:rsidRDefault="00133510" w:rsidP="009139A6">
      <w:pPr>
        <w:pStyle w:val="NoSpacing"/>
        <w:rPr>
          <w:rFonts w:cs="Times New Roman"/>
          <w:szCs w:val="24"/>
        </w:rPr>
      </w:pPr>
    </w:p>
    <w:p w14:paraId="4F3963AA" w14:textId="77777777" w:rsidR="00133510" w:rsidRDefault="00133510" w:rsidP="009139A6">
      <w:pPr>
        <w:pStyle w:val="NoSpacing"/>
        <w:rPr>
          <w:rFonts w:cs="Times New Roman"/>
          <w:szCs w:val="24"/>
        </w:rPr>
      </w:pPr>
    </w:p>
    <w:p w14:paraId="1A678026" w14:textId="4304C22F" w:rsidR="00133510" w:rsidRDefault="001335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Feb.1490</w:t>
      </w:r>
      <w:r>
        <w:rPr>
          <w:rFonts w:cs="Times New Roman"/>
          <w:szCs w:val="24"/>
        </w:rPr>
        <w:tab/>
        <w:t>He was appointed keeper of the manor of Bradley, Buckinghamshire,</w:t>
      </w:r>
    </w:p>
    <w:p w14:paraId="4790CDA7" w14:textId="0F33D4A9" w:rsidR="00133510" w:rsidRDefault="001335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as long as it remained in the King’s hands.</w:t>
      </w:r>
    </w:p>
    <w:p w14:paraId="7D5CC712" w14:textId="233BE3A8" w:rsidR="00133510" w:rsidRDefault="001335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p.130)</w:t>
      </w:r>
    </w:p>
    <w:p w14:paraId="56FDCE08" w14:textId="77777777" w:rsidR="00133510" w:rsidRDefault="00133510" w:rsidP="009139A6">
      <w:pPr>
        <w:pStyle w:val="NoSpacing"/>
        <w:rPr>
          <w:rFonts w:cs="Times New Roman"/>
          <w:szCs w:val="24"/>
        </w:rPr>
      </w:pPr>
    </w:p>
    <w:p w14:paraId="684E29B1" w14:textId="77777777" w:rsidR="00133510" w:rsidRDefault="00133510" w:rsidP="009139A6">
      <w:pPr>
        <w:pStyle w:val="NoSpacing"/>
        <w:rPr>
          <w:rFonts w:cs="Times New Roman"/>
          <w:szCs w:val="24"/>
        </w:rPr>
      </w:pPr>
    </w:p>
    <w:p w14:paraId="02D5B5A6" w14:textId="5EACB4D8" w:rsidR="00133510" w:rsidRDefault="001335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April 2024</w:t>
      </w:r>
    </w:p>
    <w:p w14:paraId="5382C233" w14:textId="77777777" w:rsidR="00133510" w:rsidRPr="00133510" w:rsidRDefault="00133510" w:rsidP="009139A6">
      <w:pPr>
        <w:pStyle w:val="NoSpacing"/>
        <w:rPr>
          <w:rFonts w:cs="Times New Roman"/>
          <w:szCs w:val="24"/>
        </w:rPr>
      </w:pPr>
    </w:p>
    <w:sectPr w:rsidR="00133510" w:rsidRPr="00133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7494" w14:textId="77777777" w:rsidR="00DB24E9" w:rsidRDefault="00DB24E9" w:rsidP="009139A6">
      <w:r>
        <w:separator/>
      </w:r>
    </w:p>
  </w:endnote>
  <w:endnote w:type="continuationSeparator" w:id="0">
    <w:p w14:paraId="753D15B6" w14:textId="77777777" w:rsidR="00DB24E9" w:rsidRDefault="00DB24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9F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C8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51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294E" w14:textId="77777777" w:rsidR="00DB24E9" w:rsidRDefault="00DB24E9" w:rsidP="009139A6">
      <w:r>
        <w:separator/>
      </w:r>
    </w:p>
  </w:footnote>
  <w:footnote w:type="continuationSeparator" w:id="0">
    <w:p w14:paraId="64D73D54" w14:textId="77777777" w:rsidR="00DB24E9" w:rsidRDefault="00DB24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0C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30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86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E9"/>
    <w:rsid w:val="000666E0"/>
    <w:rsid w:val="00133510"/>
    <w:rsid w:val="002510B7"/>
    <w:rsid w:val="00270799"/>
    <w:rsid w:val="005C130B"/>
    <w:rsid w:val="00826F5C"/>
    <w:rsid w:val="009139A6"/>
    <w:rsid w:val="009411C2"/>
    <w:rsid w:val="009448BB"/>
    <w:rsid w:val="00947624"/>
    <w:rsid w:val="009E4368"/>
    <w:rsid w:val="00A3176C"/>
    <w:rsid w:val="00AE65F8"/>
    <w:rsid w:val="00BA00AB"/>
    <w:rsid w:val="00C71834"/>
    <w:rsid w:val="00CB4ED9"/>
    <w:rsid w:val="00DB24E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95F8"/>
  <w15:chartTrackingRefBased/>
  <w15:docId w15:val="{73F5AB9A-3F41-455B-8E56-4317CD8A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2024-04-08T10:06:00Z</dcterms:created>
  <dcterms:modified xsi:type="dcterms:W3CDTF">2024-04-08T10:52:00Z</dcterms:modified>
</cp:coreProperties>
</file>