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A14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E8AEE70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52EA0B1D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B93BDC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A6F72" w14:textId="77777777" w:rsidR="001F04A1" w:rsidRDefault="001F04A1" w:rsidP="001F04A1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14D21A18" w14:textId="77777777" w:rsidR="001F04A1" w:rsidRDefault="001F04A1" w:rsidP="001F04A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B3FCE9A" w14:textId="77777777" w:rsidR="001F04A1" w:rsidRDefault="001F04A1" w:rsidP="001F04A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9E5D984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66230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19EFB" w14:textId="77777777" w:rsidR="001F04A1" w:rsidRDefault="001F04A1" w:rsidP="001F04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2022</w:t>
      </w:r>
    </w:p>
    <w:p w14:paraId="185EB16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67F7" w14:textId="77777777" w:rsidR="001F04A1" w:rsidRDefault="001F04A1" w:rsidP="009139A6">
      <w:r>
        <w:separator/>
      </w:r>
    </w:p>
  </w:endnote>
  <w:endnote w:type="continuationSeparator" w:id="0">
    <w:p w14:paraId="1E8AB080" w14:textId="77777777" w:rsidR="001F04A1" w:rsidRDefault="001F04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F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D5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81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468A" w14:textId="77777777" w:rsidR="001F04A1" w:rsidRDefault="001F04A1" w:rsidP="009139A6">
      <w:r>
        <w:separator/>
      </w:r>
    </w:p>
  </w:footnote>
  <w:footnote w:type="continuationSeparator" w:id="0">
    <w:p w14:paraId="75D72507" w14:textId="77777777" w:rsidR="001F04A1" w:rsidRDefault="001F04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E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2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60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A1"/>
    <w:rsid w:val="000666E0"/>
    <w:rsid w:val="001F04A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493F"/>
  <w15:chartTrackingRefBased/>
  <w15:docId w15:val="{0A866463-3B10-4744-A17C-6039984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2022-07-01T20:50:00Z</dcterms:created>
  <dcterms:modified xsi:type="dcterms:W3CDTF">2022-07-01T20:51:00Z</dcterms:modified>
</cp:coreProperties>
</file>