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66C45" w14:textId="523DA1A1" w:rsidR="00BA00AB" w:rsidRDefault="006A76E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SPENCER</w:t>
      </w:r>
      <w:r>
        <w:rPr>
          <w:rFonts w:cs="Times New Roman"/>
          <w:szCs w:val="24"/>
        </w:rPr>
        <w:t xml:space="preserve">       (d.1453)</w:t>
      </w:r>
    </w:p>
    <w:p w14:paraId="292EDD4C" w14:textId="76185FDB" w:rsidR="006A76E1" w:rsidRDefault="006A76E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5D23B0BA" w14:textId="77777777" w:rsidR="006A76E1" w:rsidRDefault="006A76E1" w:rsidP="009139A6">
      <w:pPr>
        <w:pStyle w:val="NoSpacing"/>
        <w:rPr>
          <w:rFonts w:cs="Times New Roman"/>
          <w:szCs w:val="24"/>
        </w:rPr>
      </w:pPr>
    </w:p>
    <w:p w14:paraId="515DEFC5" w14:textId="77777777" w:rsidR="006A76E1" w:rsidRDefault="006A76E1" w:rsidP="009139A6">
      <w:pPr>
        <w:pStyle w:val="NoSpacing"/>
        <w:rPr>
          <w:rFonts w:cs="Times New Roman"/>
          <w:szCs w:val="24"/>
        </w:rPr>
      </w:pPr>
    </w:p>
    <w:p w14:paraId="5019799A" w14:textId="4143DD8F" w:rsidR="006A76E1" w:rsidRDefault="006A76E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May1453</w:t>
      </w:r>
      <w:r>
        <w:rPr>
          <w:rFonts w:cs="Times New Roman"/>
          <w:szCs w:val="24"/>
        </w:rPr>
        <w:tab/>
        <w:t>He made his Will.   (W.Y.R. p.155)</w:t>
      </w:r>
    </w:p>
    <w:p w14:paraId="481BECBF" w14:textId="76C10215" w:rsidR="006A76E1" w:rsidRDefault="006A76E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Jun.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0D6D78A6" w14:textId="77777777" w:rsidR="006A76E1" w:rsidRDefault="006A76E1" w:rsidP="009139A6">
      <w:pPr>
        <w:pStyle w:val="NoSpacing"/>
        <w:rPr>
          <w:rFonts w:cs="Times New Roman"/>
          <w:szCs w:val="24"/>
        </w:rPr>
      </w:pPr>
    </w:p>
    <w:p w14:paraId="6E31A037" w14:textId="77777777" w:rsidR="006A76E1" w:rsidRDefault="006A76E1" w:rsidP="009139A6">
      <w:pPr>
        <w:pStyle w:val="NoSpacing"/>
        <w:rPr>
          <w:rFonts w:cs="Times New Roman"/>
          <w:szCs w:val="24"/>
        </w:rPr>
      </w:pPr>
    </w:p>
    <w:p w14:paraId="2118E29E" w14:textId="2CE95F44" w:rsidR="006A76E1" w:rsidRPr="006A76E1" w:rsidRDefault="006A76E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April 2023</w:t>
      </w:r>
    </w:p>
    <w:sectPr w:rsidR="006A76E1" w:rsidRPr="006A76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39F51" w14:textId="77777777" w:rsidR="006A76E1" w:rsidRDefault="006A76E1" w:rsidP="009139A6">
      <w:r>
        <w:separator/>
      </w:r>
    </w:p>
  </w:endnote>
  <w:endnote w:type="continuationSeparator" w:id="0">
    <w:p w14:paraId="506101C9" w14:textId="77777777" w:rsidR="006A76E1" w:rsidRDefault="006A76E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8B2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248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F2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4590D" w14:textId="77777777" w:rsidR="006A76E1" w:rsidRDefault="006A76E1" w:rsidP="009139A6">
      <w:r>
        <w:separator/>
      </w:r>
    </w:p>
  </w:footnote>
  <w:footnote w:type="continuationSeparator" w:id="0">
    <w:p w14:paraId="3A79BA01" w14:textId="77777777" w:rsidR="006A76E1" w:rsidRDefault="006A76E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443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B64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928C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E1"/>
    <w:rsid w:val="000666E0"/>
    <w:rsid w:val="002510B7"/>
    <w:rsid w:val="005C130B"/>
    <w:rsid w:val="006A76E1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D44BC"/>
  <w15:chartTrackingRefBased/>
  <w15:docId w15:val="{BA9FC368-095A-49EF-AEE1-1776B51B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2023-04-14T07:42:00Z</dcterms:created>
  <dcterms:modified xsi:type="dcterms:W3CDTF">2023-04-14T07:45:00Z</dcterms:modified>
</cp:coreProperties>
</file>