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E379C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SPENCER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fl.1480-1502)</w:t>
      </w:r>
    </w:p>
    <w:p w14:paraId="41B82C85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</w:p>
    <w:p w14:paraId="5190C3C8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</w:p>
    <w:p w14:paraId="39B3A4DA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1480-1502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Bedfordshire.</w:t>
      </w:r>
    </w:p>
    <w:p w14:paraId="3BC806D4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03BABF5F" w14:textId="77777777" w:rsidR="005A2F8B" w:rsidRDefault="005A2F8B" w:rsidP="005A2F8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p.52)</w:t>
      </w:r>
    </w:p>
    <w:p w14:paraId="2E4C5683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</w:p>
    <w:p w14:paraId="419F9F81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</w:p>
    <w:p w14:paraId="23B6EF62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</w:p>
    <w:p w14:paraId="3C0A3C12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</w:p>
    <w:p w14:paraId="6FAF6497" w14:textId="77777777" w:rsidR="005A2F8B" w:rsidRDefault="005A2F8B" w:rsidP="005A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August 2018</w:t>
      </w:r>
    </w:p>
    <w:p w14:paraId="24537468" w14:textId="77777777" w:rsidR="006B2F86" w:rsidRPr="00E71FC3" w:rsidRDefault="005A2F8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2EF6C" w14:textId="77777777" w:rsidR="005A2F8B" w:rsidRDefault="005A2F8B" w:rsidP="00E71FC3">
      <w:r>
        <w:separator/>
      </w:r>
    </w:p>
  </w:endnote>
  <w:endnote w:type="continuationSeparator" w:id="0">
    <w:p w14:paraId="7A41216F" w14:textId="77777777" w:rsidR="005A2F8B" w:rsidRDefault="005A2F8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20F0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573ED" w14:textId="77777777" w:rsidR="005A2F8B" w:rsidRDefault="005A2F8B" w:rsidP="00E71FC3">
      <w:r>
        <w:separator/>
      </w:r>
    </w:p>
  </w:footnote>
  <w:footnote w:type="continuationSeparator" w:id="0">
    <w:p w14:paraId="4E19DFF6" w14:textId="77777777" w:rsidR="005A2F8B" w:rsidRDefault="005A2F8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B"/>
    <w:rsid w:val="001A7C09"/>
    <w:rsid w:val="00577BD5"/>
    <w:rsid w:val="005A2F8B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11BD"/>
  <w15:chartTrackingRefBased/>
  <w15:docId w15:val="{E9314E9F-53A0-4E4F-92BA-0DD93477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F8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2018-09-13T18:51:00Z</dcterms:created>
  <dcterms:modified xsi:type="dcterms:W3CDTF">2018-09-13T18:52:00Z</dcterms:modified>
</cp:coreProperties>
</file>