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C5823" w14:textId="77777777" w:rsidR="00763235" w:rsidRDefault="00763235" w:rsidP="00763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SPENCER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26DFC19" w14:textId="77777777" w:rsidR="00763235" w:rsidRDefault="00763235" w:rsidP="00763235">
      <w:pPr>
        <w:rPr>
          <w:rFonts w:ascii="Times New Roman" w:hAnsi="Times New Roman" w:cs="Times New Roman"/>
        </w:rPr>
      </w:pPr>
    </w:p>
    <w:p w14:paraId="406D2C90" w14:textId="77777777" w:rsidR="00763235" w:rsidRDefault="00763235" w:rsidP="00763235">
      <w:pPr>
        <w:rPr>
          <w:rFonts w:ascii="Times New Roman" w:hAnsi="Times New Roman" w:cs="Times New Roman"/>
        </w:rPr>
      </w:pPr>
    </w:p>
    <w:p w14:paraId="37537637" w14:textId="77777777" w:rsidR="00763235" w:rsidRDefault="00763235" w:rsidP="00763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trespass and taking against Thomas Fuller of Sandy,</w:t>
      </w:r>
    </w:p>
    <w:p w14:paraId="17EAF705" w14:textId="77777777" w:rsidR="00763235" w:rsidRDefault="00763235" w:rsidP="00763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Bedfordshire(q.v.).</w:t>
      </w:r>
    </w:p>
    <w:p w14:paraId="2C1348E5" w14:textId="77777777" w:rsidR="00763235" w:rsidRDefault="00763235" w:rsidP="00763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3AE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AE03701" w14:textId="77777777" w:rsidR="00763235" w:rsidRDefault="00763235" w:rsidP="00763235">
      <w:pPr>
        <w:rPr>
          <w:rFonts w:ascii="Times New Roman" w:hAnsi="Times New Roman" w:cs="Times New Roman"/>
        </w:rPr>
      </w:pPr>
    </w:p>
    <w:p w14:paraId="06AB1BF3" w14:textId="77777777" w:rsidR="00763235" w:rsidRDefault="00763235" w:rsidP="00763235">
      <w:pPr>
        <w:rPr>
          <w:rFonts w:ascii="Times New Roman" w:hAnsi="Times New Roman" w:cs="Times New Roman"/>
        </w:rPr>
      </w:pPr>
    </w:p>
    <w:p w14:paraId="6D5BF30B" w14:textId="77777777" w:rsidR="00763235" w:rsidRDefault="00763235" w:rsidP="00763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January 2019</w:t>
      </w:r>
    </w:p>
    <w:p w14:paraId="65C2644E" w14:textId="77777777" w:rsidR="006B2F86" w:rsidRPr="00E71FC3" w:rsidRDefault="0076323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00EA4" w14:textId="77777777" w:rsidR="00763235" w:rsidRDefault="00763235" w:rsidP="00E71FC3">
      <w:r>
        <w:separator/>
      </w:r>
    </w:p>
  </w:endnote>
  <w:endnote w:type="continuationSeparator" w:id="0">
    <w:p w14:paraId="57F78D7A" w14:textId="77777777" w:rsidR="00763235" w:rsidRDefault="0076323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EB8E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EEBA9" w14:textId="77777777" w:rsidR="00763235" w:rsidRDefault="00763235" w:rsidP="00E71FC3">
      <w:r>
        <w:separator/>
      </w:r>
    </w:p>
  </w:footnote>
  <w:footnote w:type="continuationSeparator" w:id="0">
    <w:p w14:paraId="031DABAE" w14:textId="77777777" w:rsidR="00763235" w:rsidRDefault="0076323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35"/>
    <w:rsid w:val="001A7C09"/>
    <w:rsid w:val="00577BD5"/>
    <w:rsid w:val="00656CBA"/>
    <w:rsid w:val="006A1F77"/>
    <w:rsid w:val="00733BE7"/>
    <w:rsid w:val="0076323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D289"/>
  <w15:chartTrackingRefBased/>
  <w15:docId w15:val="{9AD84518-A475-48A2-9D95-87A7059F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23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63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2019-01-24T20:43:00Z</dcterms:created>
  <dcterms:modified xsi:type="dcterms:W3CDTF">2019-01-24T20:43:00Z</dcterms:modified>
</cp:coreProperties>
</file>