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E333" w14:textId="428BA32C" w:rsidR="006B2F86" w:rsidRDefault="004C3AAB" w:rsidP="00E71FC3">
      <w:pPr>
        <w:pStyle w:val="NoSpacing"/>
      </w:pPr>
      <w:r>
        <w:rPr>
          <w:u w:val="single"/>
        </w:rPr>
        <w:t>Robert SPENCER</w:t>
      </w:r>
      <w:r>
        <w:t xml:space="preserve">  </w:t>
      </w:r>
      <w:proofErr w:type="gramStart"/>
      <w:r>
        <w:t xml:space="preserve">   (</w:t>
      </w:r>
      <w:proofErr w:type="gramEnd"/>
      <w:r>
        <w:t>fl.1501)</w:t>
      </w:r>
    </w:p>
    <w:p w14:paraId="01FF9D5D" w14:textId="4644AC1C" w:rsidR="004C3AAB" w:rsidRDefault="004C3AAB" w:rsidP="00E71FC3">
      <w:pPr>
        <w:pStyle w:val="NoSpacing"/>
      </w:pPr>
    </w:p>
    <w:p w14:paraId="538B9846" w14:textId="2D5D87B4" w:rsidR="004C3AAB" w:rsidRDefault="004C3AAB" w:rsidP="00E71FC3">
      <w:pPr>
        <w:pStyle w:val="NoSpacing"/>
      </w:pPr>
    </w:p>
    <w:p w14:paraId="782BC8CC" w14:textId="3A6D201B" w:rsidR="004C3AAB" w:rsidRDefault="004C3AAB" w:rsidP="00E71FC3">
      <w:pPr>
        <w:pStyle w:val="NoSpacing"/>
      </w:pPr>
      <w:r>
        <w:tab/>
        <w:t>1501</w:t>
      </w:r>
      <w:r>
        <w:tab/>
        <w:t>He was an executor of the Will of Richard Godfrey(q.v.). (H.P. p.381 n.7)</w:t>
      </w:r>
    </w:p>
    <w:p w14:paraId="07758906" w14:textId="43165D28" w:rsidR="004C3AAB" w:rsidRDefault="004C3AAB" w:rsidP="00E71FC3">
      <w:pPr>
        <w:pStyle w:val="NoSpacing"/>
      </w:pPr>
    </w:p>
    <w:p w14:paraId="4C00A74A" w14:textId="501EA0F7" w:rsidR="004C3AAB" w:rsidRDefault="004C3AAB" w:rsidP="00E71FC3">
      <w:pPr>
        <w:pStyle w:val="NoSpacing"/>
      </w:pPr>
    </w:p>
    <w:p w14:paraId="421210D4" w14:textId="50F23C5F" w:rsidR="004C3AAB" w:rsidRPr="004C3AAB" w:rsidRDefault="004C3AAB" w:rsidP="00E71FC3">
      <w:pPr>
        <w:pStyle w:val="NoSpacing"/>
      </w:pPr>
      <w:r>
        <w:t>10 June 2018</w:t>
      </w:r>
      <w:bookmarkStart w:id="0" w:name="_GoBack"/>
      <w:bookmarkEnd w:id="0"/>
    </w:p>
    <w:sectPr w:rsidR="004C3AAB" w:rsidRPr="004C3AA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143F3" w14:textId="77777777" w:rsidR="004C3AAB" w:rsidRDefault="004C3AAB" w:rsidP="00E71FC3">
      <w:pPr>
        <w:spacing w:after="0" w:line="240" w:lineRule="auto"/>
      </w:pPr>
      <w:r>
        <w:separator/>
      </w:r>
    </w:p>
  </w:endnote>
  <w:endnote w:type="continuationSeparator" w:id="0">
    <w:p w14:paraId="43A131AD" w14:textId="77777777" w:rsidR="004C3AAB" w:rsidRDefault="004C3AA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5D6C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AFBE4" w14:textId="77777777" w:rsidR="004C3AAB" w:rsidRDefault="004C3AAB" w:rsidP="00E71FC3">
      <w:pPr>
        <w:spacing w:after="0" w:line="240" w:lineRule="auto"/>
      </w:pPr>
      <w:r>
        <w:separator/>
      </w:r>
    </w:p>
  </w:footnote>
  <w:footnote w:type="continuationSeparator" w:id="0">
    <w:p w14:paraId="105B55E9" w14:textId="77777777" w:rsidR="004C3AAB" w:rsidRDefault="004C3AA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AB"/>
    <w:rsid w:val="001A7C09"/>
    <w:rsid w:val="004C3AA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97A2"/>
  <w15:chartTrackingRefBased/>
  <w15:docId w15:val="{613EFD33-9DCE-4F8C-93D1-840E2D4C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2018-06-10T19:04:00Z</dcterms:created>
  <dcterms:modified xsi:type="dcterms:W3CDTF">2018-06-10T19:08:00Z</dcterms:modified>
</cp:coreProperties>
</file>