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87C5" w14:textId="77777777" w:rsidR="009E1F02" w:rsidRDefault="009E1F02" w:rsidP="009E1F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SPENCER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13CA5B33" w14:textId="77777777" w:rsidR="009E1F02" w:rsidRDefault="009E1F02" w:rsidP="009E1F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551963B5" w14:textId="77777777" w:rsidR="009E1F02" w:rsidRDefault="009E1F02" w:rsidP="009E1F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A12E8BA" w14:textId="77777777" w:rsidR="009E1F02" w:rsidRDefault="009E1F02" w:rsidP="009E1F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276F678" w14:textId="77777777" w:rsidR="009E1F02" w:rsidRDefault="009E1F02" w:rsidP="009E1F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Wales under the command of Sir Rustin de Villeneuve(q.v.).</w:t>
      </w:r>
    </w:p>
    <w:p w14:paraId="38DA3DB3" w14:textId="77777777" w:rsidR="009E1F02" w:rsidRDefault="009E1F02" w:rsidP="009E1F0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C47/2/49/19, m1,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277DC948" w14:textId="77777777" w:rsidR="009E1F02" w:rsidRDefault="009E1F02" w:rsidP="009E1F0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1F9F8D0D" w14:textId="77777777" w:rsidR="009E1F02" w:rsidRDefault="009E1F02" w:rsidP="009E1F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6F2E08C" w14:textId="77777777" w:rsidR="009E1F02" w:rsidRDefault="009E1F02" w:rsidP="009E1F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E9D36DE" w14:textId="77777777" w:rsidR="009E1F02" w:rsidRDefault="009E1F02" w:rsidP="009E1F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 January 2023</w:t>
      </w:r>
    </w:p>
    <w:p w14:paraId="36F040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AF2B" w14:textId="77777777" w:rsidR="009E1F02" w:rsidRDefault="009E1F02" w:rsidP="009139A6">
      <w:r>
        <w:separator/>
      </w:r>
    </w:p>
  </w:endnote>
  <w:endnote w:type="continuationSeparator" w:id="0">
    <w:p w14:paraId="5B65287E" w14:textId="77777777" w:rsidR="009E1F02" w:rsidRDefault="009E1F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A2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D1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A3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D3EE" w14:textId="77777777" w:rsidR="009E1F02" w:rsidRDefault="009E1F02" w:rsidP="009139A6">
      <w:r>
        <w:separator/>
      </w:r>
    </w:p>
  </w:footnote>
  <w:footnote w:type="continuationSeparator" w:id="0">
    <w:p w14:paraId="3B2A2E7D" w14:textId="77777777" w:rsidR="009E1F02" w:rsidRDefault="009E1F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FC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46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49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02"/>
    <w:rsid w:val="000666E0"/>
    <w:rsid w:val="002510B7"/>
    <w:rsid w:val="005C130B"/>
    <w:rsid w:val="00826F5C"/>
    <w:rsid w:val="009139A6"/>
    <w:rsid w:val="009448BB"/>
    <w:rsid w:val="00947624"/>
    <w:rsid w:val="009E1F02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6FB5"/>
  <w15:chartTrackingRefBased/>
  <w15:docId w15:val="{B2CBFE7A-3142-45B8-AC14-DF98DD70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2023-02-15T14:08:00Z</dcterms:created>
  <dcterms:modified xsi:type="dcterms:W3CDTF">2023-02-15T14:08:00Z</dcterms:modified>
</cp:coreProperties>
</file>