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8987" w14:textId="77777777" w:rsidR="006254BC" w:rsidRDefault="006254BC" w:rsidP="0062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SPENCER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9C4C6FF" w14:textId="77777777" w:rsidR="006254BC" w:rsidRDefault="006254BC" w:rsidP="0062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Amersham, Yeoman.</w:t>
      </w:r>
    </w:p>
    <w:p w14:paraId="0D13255E" w14:textId="77777777" w:rsidR="006254BC" w:rsidRDefault="006254BC" w:rsidP="006254BC">
      <w:pPr>
        <w:rPr>
          <w:rFonts w:ascii="Times New Roman" w:hAnsi="Times New Roman" w:cs="Times New Roman"/>
        </w:rPr>
      </w:pPr>
    </w:p>
    <w:p w14:paraId="328D3D06" w14:textId="77777777" w:rsidR="006254BC" w:rsidRDefault="006254BC" w:rsidP="006254BC">
      <w:pPr>
        <w:rPr>
          <w:rFonts w:ascii="Times New Roman" w:hAnsi="Times New Roman" w:cs="Times New Roman"/>
        </w:rPr>
      </w:pPr>
    </w:p>
    <w:p w14:paraId="6F6AD9A8" w14:textId="77777777" w:rsidR="006254BC" w:rsidRDefault="006254BC" w:rsidP="0062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Palmer of Amersham, chaplain(q.v.), brought a plaint of conspiracy</w:t>
      </w:r>
    </w:p>
    <w:p w14:paraId="712CF0FF" w14:textId="77777777" w:rsidR="006254BC" w:rsidRDefault="006254BC" w:rsidP="0062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John </w:t>
      </w:r>
      <w:proofErr w:type="spellStart"/>
      <w:r>
        <w:rPr>
          <w:rFonts w:ascii="Times New Roman" w:hAnsi="Times New Roman" w:cs="Times New Roman"/>
        </w:rPr>
        <w:t>Halsy</w:t>
      </w:r>
      <w:proofErr w:type="spellEnd"/>
      <w:r>
        <w:rPr>
          <w:rFonts w:ascii="Times New Roman" w:hAnsi="Times New Roman" w:cs="Times New Roman"/>
        </w:rPr>
        <w:t xml:space="preserve"> of Leighton Buzzard, Bedfordshire(q.v.), John</w:t>
      </w:r>
    </w:p>
    <w:p w14:paraId="64266749" w14:textId="77777777" w:rsidR="006254BC" w:rsidRDefault="006254BC" w:rsidP="0062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Godryche</w:t>
      </w:r>
      <w:proofErr w:type="spellEnd"/>
      <w:r>
        <w:rPr>
          <w:rFonts w:ascii="Times New Roman" w:hAnsi="Times New Roman" w:cs="Times New Roman"/>
        </w:rPr>
        <w:t xml:space="preserve"> of Leighton Buzzard(q.v.), Thomas </w:t>
      </w:r>
      <w:proofErr w:type="spellStart"/>
      <w:r>
        <w:rPr>
          <w:rFonts w:ascii="Times New Roman" w:hAnsi="Times New Roman" w:cs="Times New Roman"/>
        </w:rPr>
        <w:t>Harryk</w:t>
      </w:r>
      <w:proofErr w:type="spellEnd"/>
      <w:r>
        <w:rPr>
          <w:rFonts w:ascii="Times New Roman" w:hAnsi="Times New Roman" w:cs="Times New Roman"/>
        </w:rPr>
        <w:t xml:space="preserve"> of Leighton </w:t>
      </w:r>
    </w:p>
    <w:p w14:paraId="30555714" w14:textId="77777777" w:rsidR="006254BC" w:rsidRDefault="006254BC" w:rsidP="006254B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Buzzard(q.v.), William Saunders of Amersham(q.v.), John </w:t>
      </w:r>
      <w:proofErr w:type="spellStart"/>
      <w:r>
        <w:rPr>
          <w:rFonts w:ascii="Times New Roman" w:hAnsi="Times New Roman" w:cs="Times New Roman"/>
        </w:rPr>
        <w:t>Scryverner</w:t>
      </w:r>
      <w:proofErr w:type="spellEnd"/>
      <w:r>
        <w:rPr>
          <w:rFonts w:ascii="Times New Roman" w:hAnsi="Times New Roman" w:cs="Times New Roman"/>
        </w:rPr>
        <w:t xml:space="preserve"> of Amersham(q.v.), Robert </w:t>
      </w:r>
      <w:proofErr w:type="spellStart"/>
      <w:r>
        <w:rPr>
          <w:rFonts w:ascii="Times New Roman" w:hAnsi="Times New Roman" w:cs="Times New Roman"/>
        </w:rPr>
        <w:t>Stryver</w:t>
      </w:r>
      <w:proofErr w:type="spellEnd"/>
      <w:r>
        <w:rPr>
          <w:rFonts w:ascii="Times New Roman" w:hAnsi="Times New Roman" w:cs="Times New Roman"/>
        </w:rPr>
        <w:t xml:space="preserve"> of Amersham(q.v.) and Richard </w:t>
      </w:r>
      <w:proofErr w:type="spellStart"/>
      <w:r>
        <w:rPr>
          <w:rFonts w:ascii="Times New Roman" w:hAnsi="Times New Roman" w:cs="Times New Roman"/>
        </w:rPr>
        <w:t>Kyng</w:t>
      </w:r>
      <w:proofErr w:type="spellEnd"/>
      <w:r>
        <w:rPr>
          <w:rFonts w:ascii="Times New Roman" w:hAnsi="Times New Roman" w:cs="Times New Roman"/>
        </w:rPr>
        <w:t xml:space="preserve"> of Amersham(q.v.).</w:t>
      </w:r>
    </w:p>
    <w:p w14:paraId="54FA61E5" w14:textId="77777777" w:rsidR="006254BC" w:rsidRDefault="006254BC" w:rsidP="0062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248A80E9" w14:textId="77777777" w:rsidR="006254BC" w:rsidRDefault="006254BC" w:rsidP="006254BC">
      <w:pPr>
        <w:rPr>
          <w:rFonts w:ascii="Times New Roman" w:hAnsi="Times New Roman" w:cs="Times New Roman"/>
        </w:rPr>
      </w:pPr>
    </w:p>
    <w:p w14:paraId="708021A4" w14:textId="77777777" w:rsidR="006254BC" w:rsidRDefault="006254BC" w:rsidP="006254BC">
      <w:pPr>
        <w:rPr>
          <w:rFonts w:ascii="Times New Roman" w:hAnsi="Times New Roman" w:cs="Times New Roman"/>
        </w:rPr>
      </w:pPr>
    </w:p>
    <w:p w14:paraId="7E9776DA" w14:textId="77777777" w:rsidR="006254BC" w:rsidRDefault="006254BC" w:rsidP="0062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August 2018</w:t>
      </w:r>
    </w:p>
    <w:p w14:paraId="6DDE4B7C" w14:textId="77777777" w:rsidR="006B2F86" w:rsidRPr="00E71FC3" w:rsidRDefault="006254B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BFD07" w14:textId="77777777" w:rsidR="006254BC" w:rsidRDefault="006254BC" w:rsidP="00E71FC3">
      <w:r>
        <w:separator/>
      </w:r>
    </w:p>
  </w:endnote>
  <w:endnote w:type="continuationSeparator" w:id="0">
    <w:p w14:paraId="70E4F064" w14:textId="77777777" w:rsidR="006254BC" w:rsidRDefault="006254B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3EA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BBC0" w14:textId="77777777" w:rsidR="006254BC" w:rsidRDefault="006254BC" w:rsidP="00E71FC3">
      <w:r>
        <w:separator/>
      </w:r>
    </w:p>
  </w:footnote>
  <w:footnote w:type="continuationSeparator" w:id="0">
    <w:p w14:paraId="528F30E0" w14:textId="77777777" w:rsidR="006254BC" w:rsidRDefault="006254B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BC"/>
    <w:rsid w:val="001A7C09"/>
    <w:rsid w:val="00577BD5"/>
    <w:rsid w:val="006254BC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8983"/>
  <w15:chartTrackingRefBased/>
  <w15:docId w15:val="{6242C232-2412-4B92-8CB1-ECED606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4B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2018-09-21T21:17:00Z</dcterms:created>
  <dcterms:modified xsi:type="dcterms:W3CDTF">2018-09-21T21:17:00Z</dcterms:modified>
</cp:coreProperties>
</file>