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309C" w14:textId="77777777" w:rsidR="008C2E5F" w:rsidRDefault="008C2E5F" w:rsidP="008C2E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SPENCER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386487E5" w14:textId="77777777" w:rsidR="008C2E5F" w:rsidRDefault="008C2E5F" w:rsidP="008C2E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Bedfordshire. Gentleman.</w:t>
      </w:r>
    </w:p>
    <w:p w14:paraId="03BE3104" w14:textId="77777777" w:rsidR="008C2E5F" w:rsidRDefault="008C2E5F" w:rsidP="008C2E5F">
      <w:pPr>
        <w:rPr>
          <w:rFonts w:ascii="Times New Roman" w:hAnsi="Times New Roman" w:cs="Times New Roman"/>
          <w:sz w:val="24"/>
          <w:szCs w:val="24"/>
        </w:rPr>
      </w:pPr>
    </w:p>
    <w:p w14:paraId="326B0B3E" w14:textId="77777777" w:rsidR="008C2E5F" w:rsidRDefault="008C2E5F" w:rsidP="008C2E5F">
      <w:pPr>
        <w:rPr>
          <w:rFonts w:ascii="Times New Roman" w:hAnsi="Times New Roman" w:cs="Times New Roman"/>
          <w:sz w:val="24"/>
          <w:szCs w:val="24"/>
        </w:rPr>
      </w:pPr>
    </w:p>
    <w:p w14:paraId="4F9B2A7B" w14:textId="77777777" w:rsidR="008C2E5F" w:rsidRDefault="008C2E5F" w:rsidP="008C2E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>He was the defendant in a plaint of debt.</w:t>
      </w:r>
    </w:p>
    <w:p w14:paraId="0EB98C2D" w14:textId="77777777" w:rsidR="008C2E5F" w:rsidRDefault="008C2E5F" w:rsidP="008C2E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(Michaelmas term 1483)</w:t>
      </w:r>
    </w:p>
    <w:p w14:paraId="7F434581" w14:textId="77777777" w:rsidR="008C2E5F" w:rsidRDefault="008C2E5F" w:rsidP="008C2E5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http://www.uh.edu/waalt/index.php/CP40/886 )</w:t>
      </w:r>
      <w:proofErr w:type="gramEnd"/>
    </w:p>
    <w:p w14:paraId="52CE57AE" w14:textId="77777777" w:rsidR="008C2E5F" w:rsidRDefault="008C2E5F" w:rsidP="008C2E5F">
      <w:pPr>
        <w:rPr>
          <w:rFonts w:ascii="Times New Roman" w:hAnsi="Times New Roman" w:cs="Times New Roman"/>
          <w:sz w:val="24"/>
          <w:szCs w:val="24"/>
        </w:rPr>
      </w:pPr>
    </w:p>
    <w:p w14:paraId="510684C1" w14:textId="77777777" w:rsidR="008C2E5F" w:rsidRDefault="008C2E5F" w:rsidP="008C2E5F">
      <w:pPr>
        <w:rPr>
          <w:rFonts w:ascii="Times New Roman" w:hAnsi="Times New Roman" w:cs="Times New Roman"/>
          <w:sz w:val="24"/>
          <w:szCs w:val="24"/>
        </w:rPr>
      </w:pPr>
    </w:p>
    <w:p w14:paraId="021FB217" w14:textId="77777777" w:rsidR="008C2E5F" w:rsidRDefault="008C2E5F" w:rsidP="008C2E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September 2019</w:t>
      </w:r>
    </w:p>
    <w:p w14:paraId="695BDDF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CAF9D" w14:textId="77777777" w:rsidR="008C2E5F" w:rsidRDefault="008C2E5F" w:rsidP="009139A6">
      <w:r>
        <w:separator/>
      </w:r>
    </w:p>
  </w:endnote>
  <w:endnote w:type="continuationSeparator" w:id="0">
    <w:p w14:paraId="5F9ACA2D" w14:textId="77777777" w:rsidR="008C2E5F" w:rsidRDefault="008C2E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E4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550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A1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C7F8" w14:textId="77777777" w:rsidR="008C2E5F" w:rsidRDefault="008C2E5F" w:rsidP="009139A6">
      <w:r>
        <w:separator/>
      </w:r>
    </w:p>
  </w:footnote>
  <w:footnote w:type="continuationSeparator" w:id="0">
    <w:p w14:paraId="0373C076" w14:textId="77777777" w:rsidR="008C2E5F" w:rsidRDefault="008C2E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8E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48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D6C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5F"/>
    <w:rsid w:val="000666E0"/>
    <w:rsid w:val="002510B7"/>
    <w:rsid w:val="005C130B"/>
    <w:rsid w:val="00826F5C"/>
    <w:rsid w:val="008C2E5F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8849"/>
  <w15:chartTrackingRefBased/>
  <w15:docId w15:val="{22DAE2F6-AB90-464E-B3AB-E635BC28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E5F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2021-05-31T10:44:00Z</dcterms:created>
  <dcterms:modified xsi:type="dcterms:W3CDTF">2021-05-31T10:45:00Z</dcterms:modified>
</cp:coreProperties>
</file>