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A79" w:rsidRDefault="00225A79" w:rsidP="00225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SPENCER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225A79" w:rsidRDefault="00225A79" w:rsidP="00225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Cople</w:t>
      </w:r>
      <w:proofErr w:type="spellEnd"/>
      <w:r>
        <w:rPr>
          <w:rFonts w:ascii="Times New Roman" w:hAnsi="Times New Roman" w:cs="Times New Roman"/>
        </w:rPr>
        <w:t>, Bedfordshire. Gentleman.</w:t>
      </w:r>
    </w:p>
    <w:p w:rsidR="00225A79" w:rsidRDefault="00225A79" w:rsidP="00225A79">
      <w:pPr>
        <w:rPr>
          <w:rFonts w:ascii="Times New Roman" w:hAnsi="Times New Roman" w:cs="Times New Roman"/>
        </w:rPr>
      </w:pPr>
    </w:p>
    <w:p w:rsidR="00225A79" w:rsidRDefault="00225A79" w:rsidP="00225A79">
      <w:pPr>
        <w:rPr>
          <w:rFonts w:ascii="Times New Roman" w:hAnsi="Times New Roman" w:cs="Times New Roman"/>
        </w:rPr>
      </w:pPr>
    </w:p>
    <w:p w:rsidR="00225A79" w:rsidRDefault="00225A79" w:rsidP="00225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Broughton(q.v.) brought a plaint of debt against him.</w:t>
      </w:r>
    </w:p>
    <w:p w:rsidR="00225A79" w:rsidRDefault="00225A79" w:rsidP="00225A79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225A79" w:rsidRDefault="00225A79" w:rsidP="00225A79">
      <w:pPr>
        <w:rPr>
          <w:rFonts w:ascii="Times New Roman" w:hAnsi="Times New Roman" w:cs="Times New Roman"/>
        </w:rPr>
      </w:pPr>
    </w:p>
    <w:p w:rsidR="00225A79" w:rsidRDefault="00225A79" w:rsidP="00225A79">
      <w:pPr>
        <w:rPr>
          <w:rFonts w:ascii="Times New Roman" w:hAnsi="Times New Roman" w:cs="Times New Roman"/>
        </w:rPr>
      </w:pPr>
    </w:p>
    <w:p w:rsidR="00225A79" w:rsidRDefault="00225A79" w:rsidP="00225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April 2017</w:t>
      </w:r>
    </w:p>
    <w:p w:rsidR="006B2F86" w:rsidRPr="00E71FC3" w:rsidRDefault="00225A7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A79" w:rsidRDefault="00225A79" w:rsidP="00E71FC3">
      <w:r>
        <w:separator/>
      </w:r>
    </w:p>
  </w:endnote>
  <w:endnote w:type="continuationSeparator" w:id="0">
    <w:p w:rsidR="00225A79" w:rsidRDefault="00225A7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A79" w:rsidRDefault="00225A79" w:rsidP="00E71FC3">
      <w:r>
        <w:separator/>
      </w:r>
    </w:p>
  </w:footnote>
  <w:footnote w:type="continuationSeparator" w:id="0">
    <w:p w:rsidR="00225A79" w:rsidRDefault="00225A7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79"/>
    <w:rsid w:val="001A7C09"/>
    <w:rsid w:val="00225A7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28F64-4DAC-449C-BE71-2BBDD168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25A7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2017-04-25T20:36:00Z</dcterms:created>
  <dcterms:modified xsi:type="dcterms:W3CDTF">2017-04-25T20:37:00Z</dcterms:modified>
</cp:coreProperties>
</file>