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DE6C" w14:textId="77777777" w:rsidR="00E76AFD" w:rsidRDefault="00E76AFD" w:rsidP="00E7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SPENCER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d.1406)</w:t>
      </w:r>
    </w:p>
    <w:p w14:paraId="48F6AAF4" w14:textId="77777777" w:rsidR="00E76AFD" w:rsidRDefault="00E76AFD" w:rsidP="00E7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3A0924B0" w14:textId="77777777" w:rsidR="00E76AFD" w:rsidRDefault="00E76AFD" w:rsidP="00E76AFD">
      <w:pPr>
        <w:rPr>
          <w:rFonts w:ascii="Times New Roman" w:hAnsi="Times New Roman" w:cs="Times New Roman"/>
          <w:sz w:val="24"/>
          <w:szCs w:val="24"/>
        </w:rPr>
      </w:pPr>
    </w:p>
    <w:p w14:paraId="0BD149CF" w14:textId="77777777" w:rsidR="00E76AFD" w:rsidRDefault="00E76AFD" w:rsidP="00E76AFD">
      <w:pPr>
        <w:rPr>
          <w:rFonts w:ascii="Times New Roman" w:hAnsi="Times New Roman" w:cs="Times New Roman"/>
          <w:sz w:val="24"/>
          <w:szCs w:val="24"/>
        </w:rPr>
      </w:pPr>
    </w:p>
    <w:p w14:paraId="770943D1" w14:textId="77777777" w:rsidR="00E76AFD" w:rsidRDefault="00E76AFD" w:rsidP="00E7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Mar.1406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397B9CEA" w14:textId="77777777" w:rsidR="00E76AFD" w:rsidRDefault="00E76AFD" w:rsidP="00E76AFD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p.247)</w:t>
      </w:r>
    </w:p>
    <w:p w14:paraId="563F9DBD" w14:textId="77777777" w:rsidR="00E76AFD" w:rsidRDefault="00E76AFD" w:rsidP="00E7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Apr.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6193489B" w14:textId="77777777" w:rsidR="00E76AFD" w:rsidRDefault="00E76AFD" w:rsidP="00E76AFD">
      <w:pPr>
        <w:rPr>
          <w:rFonts w:ascii="Times New Roman" w:hAnsi="Times New Roman" w:cs="Times New Roman"/>
          <w:sz w:val="24"/>
          <w:szCs w:val="24"/>
        </w:rPr>
      </w:pPr>
    </w:p>
    <w:p w14:paraId="6A554031" w14:textId="77777777" w:rsidR="00E76AFD" w:rsidRDefault="00E76AFD" w:rsidP="00E76AFD">
      <w:pPr>
        <w:rPr>
          <w:rFonts w:ascii="Times New Roman" w:hAnsi="Times New Roman" w:cs="Times New Roman"/>
          <w:sz w:val="24"/>
          <w:szCs w:val="24"/>
        </w:rPr>
      </w:pPr>
    </w:p>
    <w:p w14:paraId="638C887E" w14:textId="77777777" w:rsidR="00E76AFD" w:rsidRDefault="00E76AFD" w:rsidP="00E7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December 2021</w:t>
      </w:r>
    </w:p>
    <w:p w14:paraId="13EAD0E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8758" w14:textId="77777777" w:rsidR="00E76AFD" w:rsidRDefault="00E76AFD" w:rsidP="009139A6">
      <w:r>
        <w:separator/>
      </w:r>
    </w:p>
  </w:endnote>
  <w:endnote w:type="continuationSeparator" w:id="0">
    <w:p w14:paraId="5729FDFA" w14:textId="77777777" w:rsidR="00E76AFD" w:rsidRDefault="00E76A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50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8E4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4C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9066" w14:textId="77777777" w:rsidR="00E76AFD" w:rsidRDefault="00E76AFD" w:rsidP="009139A6">
      <w:r>
        <w:separator/>
      </w:r>
    </w:p>
  </w:footnote>
  <w:footnote w:type="continuationSeparator" w:id="0">
    <w:p w14:paraId="6F2EF25D" w14:textId="77777777" w:rsidR="00E76AFD" w:rsidRDefault="00E76A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F2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AA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39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F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76AF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B253"/>
  <w15:chartTrackingRefBased/>
  <w15:docId w15:val="{1B3A8BC5-C945-404D-8CF5-5819C54A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FD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2022-01-28T21:09:00Z</dcterms:created>
  <dcterms:modified xsi:type="dcterms:W3CDTF">2022-01-28T21:09:00Z</dcterms:modified>
</cp:coreProperties>
</file>