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F25" w:rsidRDefault="00470F25" w:rsidP="00470F2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Robert SPENCER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(fl.1420)</w:t>
      </w:r>
    </w:p>
    <w:p w:rsidR="00470F25" w:rsidRDefault="00470F25" w:rsidP="00470F2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Papplewick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, Nottinghamshire.</w:t>
      </w:r>
    </w:p>
    <w:p w:rsidR="00470F25" w:rsidRDefault="00470F25" w:rsidP="00470F2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70F25" w:rsidRDefault="00470F25" w:rsidP="00470F2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70F25" w:rsidRDefault="00470F25" w:rsidP="00470F2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6 May1420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devenerunt held in Nottingham into lands</w:t>
      </w:r>
    </w:p>
    <w:p w:rsidR="00470F25" w:rsidRDefault="00470F25" w:rsidP="00470F2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of the late Sir Philip Dacrcy(q.v.).</w:t>
      </w:r>
    </w:p>
    <w:p w:rsidR="00470F25" w:rsidRDefault="00470F25" w:rsidP="00470F2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(www.inquisitionspostmortem.ac.uk  ref. eCIPM  21-356)</w:t>
      </w:r>
    </w:p>
    <w:p w:rsidR="00470F25" w:rsidRDefault="00470F25" w:rsidP="00470F2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70F25" w:rsidRDefault="00470F25" w:rsidP="00470F2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B2F86" w:rsidRPr="00470F25" w:rsidRDefault="00470F25" w:rsidP="00470F2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April 2016</w:t>
      </w:r>
    </w:p>
    <w:sectPr w:rsidR="006B2F86" w:rsidRPr="00470F25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F25" w:rsidRDefault="00470F25" w:rsidP="00E71FC3">
      <w:pPr>
        <w:spacing w:after="0" w:line="240" w:lineRule="auto"/>
      </w:pPr>
      <w:r>
        <w:separator/>
      </w:r>
    </w:p>
  </w:endnote>
  <w:endnote w:type="continuationSeparator" w:id="0">
    <w:p w:rsidR="00470F25" w:rsidRDefault="00470F25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F25" w:rsidRDefault="00470F25" w:rsidP="00E71FC3">
      <w:pPr>
        <w:spacing w:after="0" w:line="240" w:lineRule="auto"/>
      </w:pPr>
      <w:r>
        <w:separator/>
      </w:r>
    </w:p>
  </w:footnote>
  <w:footnote w:type="continuationSeparator" w:id="0">
    <w:p w:rsidR="00470F25" w:rsidRDefault="00470F25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F25"/>
    <w:rsid w:val="00470F25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9903A"/>
  <w15:chartTrackingRefBased/>
  <w15:docId w15:val="{FABBE024-5058-424A-B45B-69BBD8E0C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0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2016-04-10T20:02:00Z</dcterms:created>
  <dcterms:modified xsi:type="dcterms:W3CDTF">2016-04-10T20:03:00Z</dcterms:modified>
</cp:coreProperties>
</file>