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8B552" w14:textId="77777777" w:rsidR="00BC482E" w:rsidRDefault="00BC482E" w:rsidP="00BC4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Sir Robert SPENCER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CF0F6C2" w14:textId="77777777" w:rsidR="00BC482E" w:rsidRDefault="00BC482E" w:rsidP="00BC482E">
      <w:pPr>
        <w:rPr>
          <w:rFonts w:ascii="Times New Roman" w:hAnsi="Times New Roman" w:cs="Times New Roman"/>
        </w:rPr>
      </w:pPr>
    </w:p>
    <w:p w14:paraId="233766DE" w14:textId="77777777" w:rsidR="00BC482E" w:rsidRDefault="00BC482E" w:rsidP="00BC482E">
      <w:pPr>
        <w:rPr>
          <w:rFonts w:ascii="Times New Roman" w:hAnsi="Times New Roman" w:cs="Times New Roman"/>
        </w:rPr>
      </w:pPr>
    </w:p>
    <w:p w14:paraId="1F7205D4" w14:textId="77777777" w:rsidR="00BC482E" w:rsidRDefault="00BC482E" w:rsidP="00BC4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and taking against Richard </w:t>
      </w:r>
      <w:proofErr w:type="spellStart"/>
      <w:r>
        <w:rPr>
          <w:rFonts w:ascii="Times New Roman" w:hAnsi="Times New Roman" w:cs="Times New Roman"/>
        </w:rPr>
        <w:t>Syngylton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74564BD0" w14:textId="77777777" w:rsidR="00BC482E" w:rsidRDefault="00BC482E" w:rsidP="00BC4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Rampisham</w:t>
      </w:r>
      <w:proofErr w:type="spellEnd"/>
      <w:r>
        <w:rPr>
          <w:rFonts w:ascii="Times New Roman" w:hAnsi="Times New Roman" w:cs="Times New Roman"/>
        </w:rPr>
        <w:t xml:space="preserve">, Dorset(q.v.), Robert Horner of </w:t>
      </w:r>
      <w:proofErr w:type="spellStart"/>
      <w:r>
        <w:rPr>
          <w:rFonts w:ascii="Times New Roman" w:hAnsi="Times New Roman" w:cs="Times New Roman"/>
        </w:rPr>
        <w:t>Mells</w:t>
      </w:r>
      <w:proofErr w:type="spellEnd"/>
      <w:r>
        <w:rPr>
          <w:rFonts w:ascii="Times New Roman" w:hAnsi="Times New Roman" w:cs="Times New Roman"/>
        </w:rPr>
        <w:t>, Somerset(q.v.), and</w:t>
      </w:r>
    </w:p>
    <w:p w14:paraId="2DA75470" w14:textId="77777777" w:rsidR="00BC482E" w:rsidRDefault="00BC482E" w:rsidP="00BC4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Pope of </w:t>
      </w:r>
      <w:proofErr w:type="spellStart"/>
      <w:r>
        <w:rPr>
          <w:rFonts w:ascii="Times New Roman" w:hAnsi="Times New Roman" w:cs="Times New Roman"/>
        </w:rPr>
        <w:t>Beaminster</w:t>
      </w:r>
      <w:proofErr w:type="spellEnd"/>
      <w:r>
        <w:rPr>
          <w:rFonts w:ascii="Times New Roman" w:hAnsi="Times New Roman" w:cs="Times New Roman"/>
        </w:rPr>
        <w:t>, Dorset(q.v.).</w:t>
      </w:r>
    </w:p>
    <w:p w14:paraId="075F197E" w14:textId="77777777" w:rsidR="00BC482E" w:rsidRDefault="00BC482E" w:rsidP="00BC4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3AE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661B137" w14:textId="77777777" w:rsidR="00BC482E" w:rsidRDefault="00BC482E" w:rsidP="00BC482E">
      <w:pPr>
        <w:rPr>
          <w:rFonts w:ascii="Times New Roman" w:hAnsi="Times New Roman" w:cs="Times New Roman"/>
        </w:rPr>
      </w:pPr>
    </w:p>
    <w:p w14:paraId="4CD87EE5" w14:textId="77777777" w:rsidR="00BC482E" w:rsidRDefault="00BC482E" w:rsidP="00BC482E">
      <w:pPr>
        <w:rPr>
          <w:rFonts w:ascii="Times New Roman" w:hAnsi="Times New Roman" w:cs="Times New Roman"/>
        </w:rPr>
      </w:pPr>
    </w:p>
    <w:p w14:paraId="2888F0F5" w14:textId="77777777" w:rsidR="00BC482E" w:rsidRDefault="00BC482E" w:rsidP="00BC4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January 2019</w:t>
      </w:r>
    </w:p>
    <w:p w14:paraId="61740110" w14:textId="77777777" w:rsidR="006B2F86" w:rsidRPr="00E71FC3" w:rsidRDefault="00BC482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B131A" w14:textId="77777777" w:rsidR="00BC482E" w:rsidRDefault="00BC482E" w:rsidP="00E71FC3">
      <w:r>
        <w:separator/>
      </w:r>
    </w:p>
  </w:endnote>
  <w:endnote w:type="continuationSeparator" w:id="0">
    <w:p w14:paraId="5329387C" w14:textId="77777777" w:rsidR="00BC482E" w:rsidRDefault="00BC482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418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9A186" w14:textId="77777777" w:rsidR="00BC482E" w:rsidRDefault="00BC482E" w:rsidP="00E71FC3">
      <w:r>
        <w:separator/>
      </w:r>
    </w:p>
  </w:footnote>
  <w:footnote w:type="continuationSeparator" w:id="0">
    <w:p w14:paraId="7251B9E3" w14:textId="77777777" w:rsidR="00BC482E" w:rsidRDefault="00BC482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2E"/>
    <w:rsid w:val="001A7C09"/>
    <w:rsid w:val="00577BD5"/>
    <w:rsid w:val="00656CBA"/>
    <w:rsid w:val="006A1F77"/>
    <w:rsid w:val="00733BE7"/>
    <w:rsid w:val="00AB52E8"/>
    <w:rsid w:val="00B16D3F"/>
    <w:rsid w:val="00BB41AC"/>
    <w:rsid w:val="00BC482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A3B0"/>
  <w15:chartTrackingRefBased/>
  <w15:docId w15:val="{F916B93E-290D-4D5B-88B9-00EB1A93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82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C4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2019-01-24T20:45:00Z</dcterms:created>
  <dcterms:modified xsi:type="dcterms:W3CDTF">2019-01-24T20:46:00Z</dcterms:modified>
</cp:coreProperties>
</file>