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082E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Sir Robert SPENCER</w:t>
      </w:r>
      <w:r>
        <w:rPr>
          <w:rFonts w:ascii="Times New Roman" w:hAnsi="Times New Roman" w:cs="Times New Roman"/>
        </w:rPr>
        <w:t xml:space="preserve">     (fl.1484)</w:t>
      </w:r>
    </w:p>
    <w:p w14:paraId="7BA68EDF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Bridport, Dorset. </w:t>
      </w:r>
    </w:p>
    <w:p w14:paraId="3FC3E9C3" w14:textId="77777777" w:rsidR="00717306" w:rsidRDefault="00717306" w:rsidP="00717306">
      <w:pPr>
        <w:rPr>
          <w:rFonts w:ascii="Times New Roman" w:hAnsi="Times New Roman" w:cs="Times New Roman"/>
        </w:rPr>
      </w:pPr>
    </w:p>
    <w:p w14:paraId="59EBB548" w14:textId="77777777" w:rsidR="00717306" w:rsidRDefault="00717306" w:rsidP="00717306">
      <w:pPr>
        <w:rPr>
          <w:rFonts w:ascii="Times New Roman" w:hAnsi="Times New Roman" w:cs="Times New Roman"/>
        </w:rPr>
      </w:pPr>
    </w:p>
    <w:p w14:paraId="254A49AF" w14:textId="77777777" w:rsidR="00175BD2" w:rsidRDefault="00175BD2" w:rsidP="00175BD2">
      <w:pPr>
        <w:pStyle w:val="NoSpacing"/>
      </w:pPr>
      <w:r>
        <w:tab/>
        <w:t>1483</w:t>
      </w:r>
      <w:r>
        <w:tab/>
        <w:t>John Philip of London, tailor(q.v.), brought a plaint of debt against him.</w:t>
      </w:r>
    </w:p>
    <w:p w14:paraId="72E06331" w14:textId="19CC7A51" w:rsidR="00175BD2" w:rsidRDefault="00175BD2" w:rsidP="00175BD2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 xml:space="preserve">http://aalt.law.uh.edu/Indices/CP40Indices/CP40no883Pl.htm  </w:t>
        </w:r>
      </w:hyperlink>
      <w:r>
        <w:t>)</w:t>
      </w:r>
    </w:p>
    <w:p w14:paraId="42966405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Philip of London, tailor(q.v.), brought a plaint of debt execution </w:t>
      </w:r>
    </w:p>
    <w:p w14:paraId="1E87FDFE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14:paraId="6227BB82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295159F2" w14:textId="77777777" w:rsidR="00717306" w:rsidRDefault="00717306" w:rsidP="00717306">
      <w:pPr>
        <w:rPr>
          <w:rFonts w:ascii="Times New Roman" w:hAnsi="Times New Roman" w:cs="Times New Roman"/>
        </w:rPr>
      </w:pPr>
    </w:p>
    <w:p w14:paraId="30F46C16" w14:textId="77777777" w:rsidR="00717306" w:rsidRDefault="00717306" w:rsidP="00717306">
      <w:pPr>
        <w:rPr>
          <w:rFonts w:ascii="Times New Roman" w:hAnsi="Times New Roman" w:cs="Times New Roman"/>
        </w:rPr>
      </w:pPr>
    </w:p>
    <w:p w14:paraId="2BE3534C" w14:textId="77777777" w:rsidR="00717306" w:rsidRDefault="00717306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September 2018</w:t>
      </w:r>
    </w:p>
    <w:p w14:paraId="65094460" w14:textId="4BC04928" w:rsidR="00175BD2" w:rsidRDefault="00175BD2" w:rsidP="007173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January 2024</w:t>
      </w:r>
    </w:p>
    <w:p w14:paraId="6DE520FA" w14:textId="77777777" w:rsidR="00175BD2" w:rsidRPr="00E71FC3" w:rsidRDefault="00175BD2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9C0A" w14:textId="77777777" w:rsidR="00717306" w:rsidRDefault="00717306" w:rsidP="00E71FC3">
      <w:r>
        <w:separator/>
      </w:r>
    </w:p>
  </w:endnote>
  <w:endnote w:type="continuationSeparator" w:id="0">
    <w:p w14:paraId="1D0E56CB" w14:textId="77777777" w:rsidR="00717306" w:rsidRDefault="0071730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64A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1813" w14:textId="77777777" w:rsidR="00717306" w:rsidRDefault="00717306" w:rsidP="00E71FC3">
      <w:r>
        <w:separator/>
      </w:r>
    </w:p>
  </w:footnote>
  <w:footnote w:type="continuationSeparator" w:id="0">
    <w:p w14:paraId="6C23B8EC" w14:textId="77777777" w:rsidR="00717306" w:rsidRDefault="0071730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06"/>
    <w:rsid w:val="00175BD2"/>
    <w:rsid w:val="001A7C09"/>
    <w:rsid w:val="00577BD5"/>
    <w:rsid w:val="00656CBA"/>
    <w:rsid w:val="006A1F77"/>
    <w:rsid w:val="00717306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1208"/>
  <w15:chartTrackingRefBased/>
  <w15:docId w15:val="{8D66E7B4-9F32-4BFB-A4EF-FC46671D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0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75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2018-10-24T17:00:00Z</dcterms:created>
  <dcterms:modified xsi:type="dcterms:W3CDTF">2024-01-11T08:11:00Z</dcterms:modified>
</cp:coreProperties>
</file>