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84A3" w14:textId="77777777" w:rsidR="005E5F15" w:rsidRDefault="005E5F15" w:rsidP="005E5F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Thomas SPENCER</w:t>
      </w:r>
      <w:r>
        <w:rPr>
          <w:rFonts w:ascii="Times New Roman" w:hAnsi="Times New Roman" w:cs="Times New Roman"/>
          <w:sz w:val="24"/>
          <w:szCs w:val="24"/>
        </w:rPr>
        <w:t xml:space="preserve">      (fl.1484)</w:t>
      </w:r>
    </w:p>
    <w:p w14:paraId="2A963775" w14:textId="71C741B7" w:rsidR="005E5F15" w:rsidRDefault="005E5F15" w:rsidP="005E5F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Canon of Egglestone.</w:t>
      </w:r>
    </w:p>
    <w:p w14:paraId="5FDA5FF7" w14:textId="77777777" w:rsidR="005E5F15" w:rsidRDefault="005E5F15" w:rsidP="005E5F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A0661D" w14:textId="5C0B00FF" w:rsidR="005E5F15" w:rsidRDefault="005E5F15" w:rsidP="005E5F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3303FF" w14:textId="77777777" w:rsidR="00D10AC1" w:rsidRPr="00FD1672" w:rsidRDefault="00D10AC1" w:rsidP="00D10A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1672">
        <w:rPr>
          <w:rFonts w:ascii="Times New Roman" w:hAnsi="Times New Roman" w:cs="Times New Roman"/>
          <w:sz w:val="24"/>
          <w:szCs w:val="24"/>
        </w:rPr>
        <w:t>20 Dec.1483</w:t>
      </w:r>
      <w:r w:rsidRPr="00FD1672">
        <w:rPr>
          <w:rFonts w:ascii="Times New Roman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</w:rPr>
        <w:t xml:space="preserve">subdeacon </w:t>
      </w:r>
      <w:r w:rsidRPr="00FD1672">
        <w:rPr>
          <w:rFonts w:ascii="Times New Roman" w:hAnsi="Times New Roman" w:cs="Times New Roman"/>
          <w:sz w:val="24"/>
          <w:szCs w:val="24"/>
        </w:rPr>
        <w:t>in the conventual church of the Austin Friars,</w:t>
      </w:r>
    </w:p>
    <w:p w14:paraId="1E2D321E" w14:textId="77777777" w:rsidR="00D10AC1" w:rsidRPr="00FD1672" w:rsidRDefault="00D10AC1" w:rsidP="00D10A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1672">
        <w:rPr>
          <w:rFonts w:ascii="Times New Roman" w:hAnsi="Times New Roman" w:cs="Times New Roman"/>
          <w:sz w:val="24"/>
          <w:szCs w:val="24"/>
        </w:rPr>
        <w:tab/>
      </w:r>
      <w:r w:rsidRPr="00FD1672">
        <w:rPr>
          <w:rFonts w:ascii="Times New Roman" w:hAnsi="Times New Roman" w:cs="Times New Roman"/>
          <w:sz w:val="24"/>
          <w:szCs w:val="24"/>
        </w:rPr>
        <w:tab/>
        <w:t>York, by William Egremont, Bishop of Dromore(q.v.)</w:t>
      </w:r>
    </w:p>
    <w:p w14:paraId="46E872B4" w14:textId="77777777" w:rsidR="00D10AC1" w:rsidRDefault="00D10AC1" w:rsidP="00D10A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1672">
        <w:rPr>
          <w:rFonts w:ascii="Times New Roman" w:hAnsi="Times New Roman" w:cs="Times New Roman"/>
          <w:sz w:val="24"/>
          <w:szCs w:val="24"/>
        </w:rPr>
        <w:tab/>
      </w:r>
      <w:r w:rsidRPr="00FD1672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p.9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1672">
        <w:rPr>
          <w:rFonts w:ascii="Times New Roman" w:hAnsi="Times New Roman" w:cs="Times New Roman"/>
          <w:sz w:val="24"/>
          <w:szCs w:val="24"/>
        </w:rPr>
        <w:t>)</w:t>
      </w:r>
    </w:p>
    <w:p w14:paraId="743CCE45" w14:textId="77777777" w:rsidR="00D10AC1" w:rsidRDefault="00D10AC1" w:rsidP="00D10A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Mar.1484</w:t>
      </w:r>
      <w:r>
        <w:rPr>
          <w:rFonts w:ascii="Times New Roman" w:hAnsi="Times New Roman" w:cs="Times New Roman"/>
          <w:sz w:val="24"/>
          <w:szCs w:val="24"/>
        </w:rPr>
        <w:tab/>
        <w:t>He was ordained deacon in the conventual church of Holy Trinity, York,</w:t>
      </w:r>
    </w:p>
    <w:p w14:paraId="5BC21C69" w14:textId="77777777" w:rsidR="00D10AC1" w:rsidRPr="00911497" w:rsidRDefault="00D10AC1" w:rsidP="00D10A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William Egremont, Bishop of Dromore(q.v.).</w:t>
      </w:r>
    </w:p>
    <w:p w14:paraId="2D321A98" w14:textId="40C8BEFD" w:rsidR="00D10AC1" w:rsidRDefault="00D10AC1" w:rsidP="00D10A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1497">
        <w:rPr>
          <w:rFonts w:ascii="Times New Roman" w:eastAsia="Calibri" w:hAnsi="Times New Roman" w:cs="Times New Roman"/>
          <w:sz w:val="24"/>
          <w:szCs w:val="24"/>
        </w:rPr>
        <w:tab/>
      </w:r>
      <w:r w:rsidRPr="0091149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.93)</w:t>
      </w:r>
    </w:p>
    <w:p w14:paraId="3F7A4924" w14:textId="77777777" w:rsidR="005E5F15" w:rsidRDefault="005E5F15" w:rsidP="005E5F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Apr.1484</w:t>
      </w:r>
      <w:r>
        <w:rPr>
          <w:rFonts w:ascii="Times New Roman" w:hAnsi="Times New Roman" w:cs="Times New Roman"/>
          <w:sz w:val="24"/>
          <w:szCs w:val="24"/>
        </w:rPr>
        <w:tab/>
        <w:t>He was ordained priest in the conventual church of the Franciscans in York</w:t>
      </w:r>
    </w:p>
    <w:p w14:paraId="5154C56A" w14:textId="77777777" w:rsidR="005E5F15" w:rsidRDefault="005E5F15" w:rsidP="005E5F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William Egremont, Bishop of Dromore(q.v.), by letters dimissory as he was</w:t>
      </w:r>
    </w:p>
    <w:p w14:paraId="3C265D75" w14:textId="77777777" w:rsidR="005E5F15" w:rsidRDefault="005E5F15" w:rsidP="005E5F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from Durham diocese.</w:t>
      </w:r>
    </w:p>
    <w:p w14:paraId="26DC2533" w14:textId="77777777" w:rsidR="005E5F15" w:rsidRDefault="005E5F15" w:rsidP="005E5F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7D89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.95)</w:t>
      </w:r>
    </w:p>
    <w:p w14:paraId="668BEB3E" w14:textId="77777777" w:rsidR="005E5F15" w:rsidRDefault="005E5F15" w:rsidP="005E5F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CCA1EF" w14:textId="77777777" w:rsidR="005E5F15" w:rsidRDefault="005E5F15" w:rsidP="005E5F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6D23B1" w14:textId="206D5D7D" w:rsidR="005E5F15" w:rsidRDefault="005E5F15" w:rsidP="005E5F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March 2021 </w:t>
      </w:r>
    </w:p>
    <w:p w14:paraId="1EA84A8C" w14:textId="6A0D3DC3" w:rsidR="00D10AC1" w:rsidRPr="00C17D89" w:rsidRDefault="00D10AC1" w:rsidP="005E5F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October 2021</w:t>
      </w:r>
    </w:p>
    <w:p w14:paraId="3DC10103" w14:textId="26FF1D49" w:rsidR="00BA00AB" w:rsidRPr="005E5F15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5E5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FB09" w14:textId="77777777" w:rsidR="00D92695" w:rsidRDefault="00D92695" w:rsidP="009139A6">
      <w:r>
        <w:separator/>
      </w:r>
    </w:p>
  </w:endnote>
  <w:endnote w:type="continuationSeparator" w:id="0">
    <w:p w14:paraId="704746BC" w14:textId="77777777" w:rsidR="00D92695" w:rsidRDefault="00D926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02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626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4C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AA6B" w14:textId="77777777" w:rsidR="00D92695" w:rsidRDefault="00D92695" w:rsidP="009139A6">
      <w:r>
        <w:separator/>
      </w:r>
    </w:p>
  </w:footnote>
  <w:footnote w:type="continuationSeparator" w:id="0">
    <w:p w14:paraId="0BF08269" w14:textId="77777777" w:rsidR="00D92695" w:rsidRDefault="00D926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76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90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50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15"/>
    <w:rsid w:val="000666E0"/>
    <w:rsid w:val="002510B7"/>
    <w:rsid w:val="005C130B"/>
    <w:rsid w:val="005E5F15"/>
    <w:rsid w:val="00826F5C"/>
    <w:rsid w:val="009139A6"/>
    <w:rsid w:val="009448BB"/>
    <w:rsid w:val="00A3176C"/>
    <w:rsid w:val="00BA00AB"/>
    <w:rsid w:val="00D10AC1"/>
    <w:rsid w:val="00D92695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7CDC"/>
  <w15:chartTrackingRefBased/>
  <w15:docId w15:val="{7F9D9FCE-4180-4472-8B9C-4E32F176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2021-03-09T19:22:00Z</dcterms:created>
  <dcterms:modified xsi:type="dcterms:W3CDTF">2021-10-04T06:45:00Z</dcterms:modified>
</cp:coreProperties>
</file>