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C0A8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SPENCER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2524B3B1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C0E4BCB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7E70F5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C0220C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51E7054B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26C2ED68" w14:textId="77777777" w:rsidR="008A2FD7" w:rsidRPr="00065994" w:rsidRDefault="008A2FD7" w:rsidP="008A2FD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F1A7C7C" w14:textId="77777777" w:rsidR="008A2FD7" w:rsidRDefault="008A2FD7" w:rsidP="008A2FD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6266262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999326E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5305DDC" w14:textId="77777777" w:rsidR="008A2FD7" w:rsidRDefault="008A2FD7" w:rsidP="008A2F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6F7324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14D0" w14:textId="77777777" w:rsidR="008A2FD7" w:rsidRDefault="008A2FD7" w:rsidP="009139A6">
      <w:r>
        <w:separator/>
      </w:r>
    </w:p>
  </w:endnote>
  <w:endnote w:type="continuationSeparator" w:id="0">
    <w:p w14:paraId="65CD2EA4" w14:textId="77777777" w:rsidR="008A2FD7" w:rsidRDefault="008A2F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09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3D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6C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A8EE" w14:textId="77777777" w:rsidR="008A2FD7" w:rsidRDefault="008A2FD7" w:rsidP="009139A6">
      <w:r>
        <w:separator/>
      </w:r>
    </w:p>
  </w:footnote>
  <w:footnote w:type="continuationSeparator" w:id="0">
    <w:p w14:paraId="317026EC" w14:textId="77777777" w:rsidR="008A2FD7" w:rsidRDefault="008A2F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60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EE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31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D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A2FD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D743"/>
  <w15:chartTrackingRefBased/>
  <w15:docId w15:val="{B24E30FC-7ADF-4129-89A1-4A33C220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286</Characters>
  <Application>Microsoft Office Word</Application>
  <DocSecurity>0</DocSecurity>
  <Lines>14</Lines>
  <Paragraphs>9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2025-10-03T06:48:00Z</dcterms:created>
  <dcterms:modified xsi:type="dcterms:W3CDTF">2025-10-03T06:48:00Z</dcterms:modified>
</cp:coreProperties>
</file>