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5001" w14:textId="77777777" w:rsidR="00EB3358" w:rsidRDefault="00EB3358" w:rsidP="00EB33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SPENCER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fl.1409)</w:t>
      </w:r>
    </w:p>
    <w:p w14:paraId="21E7FCDF" w14:textId="77777777" w:rsidR="00EB3358" w:rsidRDefault="00EB3358" w:rsidP="00EB33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Burgh, Lincolnshire.</w:t>
      </w:r>
    </w:p>
    <w:p w14:paraId="5BDCCDED" w14:textId="77777777" w:rsidR="00EB3358" w:rsidRDefault="00EB3358" w:rsidP="00EB33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D4F1E9" w14:textId="77777777" w:rsidR="00EB3358" w:rsidRDefault="00EB3358" w:rsidP="00EB33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51584D" w14:textId="77777777" w:rsidR="00EB3358" w:rsidRDefault="00EB3358" w:rsidP="00EB33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Nov.1409</w:t>
      </w:r>
      <w:r>
        <w:rPr>
          <w:rFonts w:ascii="Times New Roman" w:hAnsi="Times New Roman" w:cs="Times New Roman"/>
          <w:sz w:val="24"/>
          <w:szCs w:val="24"/>
        </w:rPr>
        <w:tab/>
        <w:t xml:space="preserve">Denis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Peticlerk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Burgh(q.v.) quitclaimed his right in a plot of pasture in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B567F2" w14:textId="77777777" w:rsidR="00EB3358" w:rsidRDefault="00EB3358" w:rsidP="00EB33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Ingoldmells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him and Simon May of Burgh(ibid.).</w:t>
      </w:r>
    </w:p>
    <w:p w14:paraId="6BBE645F" w14:textId="72796F1B" w:rsidR="00A30671" w:rsidRDefault="00EB3358" w:rsidP="00EB33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(www.discovery.nationalarchives.gov.uk   ref.2ANC1/10/7)</w:t>
      </w:r>
      <w:bookmarkStart w:id="0" w:name="_GoBack"/>
      <w:bookmarkEnd w:id="0"/>
    </w:p>
    <w:p w14:paraId="58C13579" w14:textId="77777777" w:rsidR="00EB3358" w:rsidRDefault="00EB3358" w:rsidP="00EB33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2D4797" w14:textId="77777777" w:rsidR="00EB3358" w:rsidRDefault="00EB3358" w:rsidP="00EB33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201D28" w14:textId="77777777" w:rsidR="006B2F86" w:rsidRPr="00EB3358" w:rsidRDefault="00EB3358" w:rsidP="00EB33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March 2016</w:t>
      </w:r>
    </w:p>
    <w:sectPr w:rsidR="006B2F86" w:rsidRPr="00EB335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81E9E" w14:textId="77777777" w:rsidR="00EB3358" w:rsidRDefault="00EB3358" w:rsidP="00E71FC3">
      <w:pPr>
        <w:spacing w:after="0" w:line="240" w:lineRule="auto"/>
      </w:pPr>
      <w:r>
        <w:separator/>
      </w:r>
    </w:p>
  </w:endnote>
  <w:endnote w:type="continuationSeparator" w:id="0">
    <w:p w14:paraId="705DB202" w14:textId="77777777" w:rsidR="00EB3358" w:rsidRDefault="00EB335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99F4" w14:textId="77777777"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B754D" w14:textId="77777777" w:rsidR="00EB3358" w:rsidRDefault="00EB3358" w:rsidP="00E71FC3">
      <w:pPr>
        <w:spacing w:after="0" w:line="240" w:lineRule="auto"/>
      </w:pPr>
      <w:r>
        <w:separator/>
      </w:r>
    </w:p>
  </w:footnote>
  <w:footnote w:type="continuationSeparator" w:id="0">
    <w:p w14:paraId="09B50A41" w14:textId="77777777" w:rsidR="00EB3358" w:rsidRDefault="00EB335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58"/>
    <w:rsid w:val="00A30671"/>
    <w:rsid w:val="00AB52E8"/>
    <w:rsid w:val="00B16D3F"/>
    <w:rsid w:val="00E71FC3"/>
    <w:rsid w:val="00EB3358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B4AD"/>
  <w15:chartTrackingRefBased/>
  <w15:docId w15:val="{440E3A48-8EB5-4161-A2F2-B00E4419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2016-03-09T22:34:00Z</dcterms:created>
  <dcterms:modified xsi:type="dcterms:W3CDTF">2018-10-26T16:18:00Z</dcterms:modified>
</cp:coreProperties>
</file>