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466B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SPENCER</w:t>
      </w:r>
      <w:r>
        <w:rPr>
          <w:rFonts w:cs="Times New Roman"/>
          <w:szCs w:val="24"/>
        </w:rPr>
        <w:t xml:space="preserve">        (fl.1483)</w:t>
      </w:r>
    </w:p>
    <w:p w14:paraId="2C7B4A9B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Gotherington</w:t>
      </w:r>
      <w:proofErr w:type="spellEnd"/>
      <w:r>
        <w:rPr>
          <w:rFonts w:cs="Times New Roman"/>
          <w:szCs w:val="24"/>
        </w:rPr>
        <w:t>, Gloucestershire. Husbandman.</w:t>
      </w:r>
    </w:p>
    <w:p w14:paraId="10E9E24B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</w:p>
    <w:p w14:paraId="779B23BF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</w:p>
    <w:p w14:paraId="15B741B0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Smyth(q.v.)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him.</w:t>
      </w:r>
    </w:p>
    <w:p w14:paraId="325FB49C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CA09CF1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</w:p>
    <w:p w14:paraId="58B17BFA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</w:p>
    <w:p w14:paraId="2BEE0907" w14:textId="77777777" w:rsidR="00002748" w:rsidRDefault="00002748" w:rsidP="0000274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3DDE24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9CD9" w14:textId="77777777" w:rsidR="00002748" w:rsidRDefault="00002748" w:rsidP="009139A6">
      <w:r>
        <w:separator/>
      </w:r>
    </w:p>
  </w:endnote>
  <w:endnote w:type="continuationSeparator" w:id="0">
    <w:p w14:paraId="0B18C2D7" w14:textId="77777777" w:rsidR="00002748" w:rsidRDefault="000027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82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C7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DA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A676" w14:textId="77777777" w:rsidR="00002748" w:rsidRDefault="00002748" w:rsidP="009139A6">
      <w:r>
        <w:separator/>
      </w:r>
    </w:p>
  </w:footnote>
  <w:footnote w:type="continuationSeparator" w:id="0">
    <w:p w14:paraId="6499A440" w14:textId="77777777" w:rsidR="00002748" w:rsidRDefault="000027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BF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44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A7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48"/>
    <w:rsid w:val="0000274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5E5F"/>
  <w15:chartTrackingRefBased/>
  <w15:docId w15:val="{1344033D-4334-4E64-8C46-0049B273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2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2025-06-04T18:47:00Z</dcterms:created>
  <dcterms:modified xsi:type="dcterms:W3CDTF">2025-06-04T18:48:00Z</dcterms:modified>
</cp:coreProperties>
</file>