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3D247" w14:textId="77777777" w:rsidR="00D62FC8" w:rsidRDefault="00D62FC8" w:rsidP="00D62FC8">
      <w:pPr>
        <w:pStyle w:val="NoSpacing"/>
      </w:pPr>
      <w:r>
        <w:rPr>
          <w:u w:val="single"/>
        </w:rPr>
        <w:t>Thomas SPENCER</w:t>
      </w:r>
      <w:r>
        <w:t xml:space="preserve">       (fl.1477)</w:t>
      </w:r>
    </w:p>
    <w:p w14:paraId="0FA6C649" w14:textId="2BE5436B" w:rsidR="00D62FC8" w:rsidRDefault="00D62FC8" w:rsidP="00D62FC8">
      <w:pPr>
        <w:pStyle w:val="NoSpacing"/>
      </w:pPr>
      <w:r>
        <w:t xml:space="preserve">of </w:t>
      </w:r>
      <w:proofErr w:type="spellStart"/>
      <w:r>
        <w:t>Lenton</w:t>
      </w:r>
      <w:proofErr w:type="spellEnd"/>
      <w:r>
        <w:t xml:space="preserve"> Priory.</w:t>
      </w:r>
    </w:p>
    <w:p w14:paraId="0C11A5DB" w14:textId="77777777" w:rsidR="00D62FC8" w:rsidRDefault="00D62FC8" w:rsidP="00D62FC8">
      <w:pPr>
        <w:pStyle w:val="NoSpacing"/>
      </w:pPr>
    </w:p>
    <w:p w14:paraId="1C14730A" w14:textId="77777777" w:rsidR="00D62FC8" w:rsidRDefault="00D62FC8" w:rsidP="00D62FC8">
      <w:pPr>
        <w:pStyle w:val="NoSpacing"/>
      </w:pPr>
    </w:p>
    <w:p w14:paraId="578E0E1D" w14:textId="77777777" w:rsidR="00D62FC8" w:rsidRDefault="00D62FC8" w:rsidP="00D62FC8">
      <w:pPr>
        <w:pStyle w:val="NoSpacing"/>
      </w:pPr>
      <w:r>
        <w:t>22 Mar.1477</w:t>
      </w:r>
      <w:r>
        <w:tab/>
        <w:t>He was ordained subdeacon in the conventual church of the Franciscans at</w:t>
      </w:r>
    </w:p>
    <w:p w14:paraId="7FC0534F" w14:textId="77777777" w:rsidR="00D62FC8" w:rsidRDefault="00D62FC8" w:rsidP="00D62FC8">
      <w:pPr>
        <w:pStyle w:val="NoSpacing"/>
      </w:pPr>
      <w:r>
        <w:tab/>
      </w:r>
      <w:r>
        <w:tab/>
        <w:t>York, by William Egremont, Bishop of Dromore(q.v.).</w:t>
      </w:r>
    </w:p>
    <w:p w14:paraId="104909AB" w14:textId="72DA20D0" w:rsidR="00D62FC8" w:rsidRDefault="00D62FC8" w:rsidP="00D62FC8">
      <w:pPr>
        <w:pStyle w:val="NoSpacing"/>
      </w:pPr>
      <w:r>
        <w:tab/>
      </w:r>
      <w:r>
        <w:tab/>
        <w:t>(“York Clergy Ordinations 1475-1500” ed. David M. Smith p.24)</w:t>
      </w:r>
    </w:p>
    <w:p w14:paraId="1B422C1E" w14:textId="77777777" w:rsidR="00424391" w:rsidRDefault="00424391" w:rsidP="00424391">
      <w:pPr>
        <w:pStyle w:val="NoSpacing"/>
      </w:pPr>
      <w:r>
        <w:t xml:space="preserve">  5 Apr.1477</w:t>
      </w:r>
      <w:r>
        <w:tab/>
        <w:t>He was ordained deacon at the altar of the Blessed Virgin Mary in York</w:t>
      </w:r>
    </w:p>
    <w:p w14:paraId="54A342D4" w14:textId="77777777" w:rsidR="00424391" w:rsidRDefault="00424391" w:rsidP="00424391">
      <w:pPr>
        <w:pStyle w:val="NoSpacing"/>
      </w:pPr>
      <w:r>
        <w:tab/>
      </w:r>
      <w:r>
        <w:tab/>
        <w:t>Minster, by William Egremont, Bishop of Dromore(q.v.).</w:t>
      </w:r>
    </w:p>
    <w:p w14:paraId="3529AF98" w14:textId="5E7179DC" w:rsidR="00424391" w:rsidRDefault="00424391" w:rsidP="00D62FC8">
      <w:pPr>
        <w:pStyle w:val="NoSpacing"/>
      </w:pPr>
      <w:r>
        <w:tab/>
      </w:r>
      <w:r>
        <w:tab/>
        <w:t>(“York Clergy Ordinations 1475-1500” ed. David M. Smith p.26)</w:t>
      </w:r>
    </w:p>
    <w:p w14:paraId="44DC450F" w14:textId="77777777" w:rsidR="00AF418B" w:rsidRDefault="00AF418B" w:rsidP="00AF418B">
      <w:pPr>
        <w:pStyle w:val="NoSpacing"/>
      </w:pPr>
      <w:r>
        <w:t>20 Sep.1477</w:t>
      </w:r>
      <w:r>
        <w:tab/>
        <w:t>He was ordained priest in the conventual church of the Carmelites in</w:t>
      </w:r>
    </w:p>
    <w:p w14:paraId="51522F4F" w14:textId="77777777" w:rsidR="00AF418B" w:rsidRDefault="00AF418B" w:rsidP="00AF418B">
      <w:pPr>
        <w:pStyle w:val="NoSpacing"/>
      </w:pPr>
      <w:r>
        <w:tab/>
      </w:r>
      <w:r>
        <w:tab/>
        <w:t>York, by William Egremont, Bishop of Dromore(q.v.).</w:t>
      </w:r>
    </w:p>
    <w:p w14:paraId="58EDC1E3" w14:textId="77777777" w:rsidR="00AF418B" w:rsidRDefault="00AF418B" w:rsidP="00AF418B">
      <w:pPr>
        <w:pStyle w:val="NoSpacing"/>
      </w:pPr>
      <w:r>
        <w:tab/>
      </w:r>
      <w:r>
        <w:tab/>
        <w:t>(“York Clergy Ordinations 1475-1500” ed. David M. Smith p.30)</w:t>
      </w:r>
    </w:p>
    <w:p w14:paraId="241E98E5" w14:textId="77777777" w:rsidR="00AF418B" w:rsidRDefault="00AF418B" w:rsidP="00D62FC8">
      <w:pPr>
        <w:pStyle w:val="NoSpacing"/>
      </w:pPr>
    </w:p>
    <w:p w14:paraId="5D04A449" w14:textId="77777777" w:rsidR="00D62FC8" w:rsidRDefault="00D62FC8" w:rsidP="00D62FC8">
      <w:pPr>
        <w:pStyle w:val="NoSpacing"/>
      </w:pPr>
    </w:p>
    <w:p w14:paraId="161F6315" w14:textId="77777777" w:rsidR="00D62FC8" w:rsidRDefault="00D62FC8" w:rsidP="00D62FC8">
      <w:pPr>
        <w:pStyle w:val="NoSpacing"/>
      </w:pPr>
    </w:p>
    <w:p w14:paraId="4D28D8F2" w14:textId="425CE329" w:rsidR="00D62FC8" w:rsidRDefault="00D62FC8" w:rsidP="00D62FC8">
      <w:pPr>
        <w:pStyle w:val="NoSpacing"/>
      </w:pPr>
      <w:r>
        <w:t>10 August 2019</w:t>
      </w:r>
    </w:p>
    <w:p w14:paraId="00836780" w14:textId="2F768308" w:rsidR="00424391" w:rsidRDefault="00EA2DA5" w:rsidP="00D62FC8">
      <w:pPr>
        <w:pStyle w:val="NoSpacing"/>
      </w:pPr>
      <w:r>
        <w:t>19 May 2020</w:t>
      </w:r>
    </w:p>
    <w:p w14:paraId="46961ED1" w14:textId="020DD5DB" w:rsidR="006B2F86" w:rsidRPr="00D62FC8" w:rsidRDefault="00EA2DA5" w:rsidP="00E71FC3">
      <w:pPr>
        <w:pStyle w:val="NoSpacing"/>
      </w:pPr>
    </w:p>
    <w:sectPr w:rsidR="006B2F86" w:rsidRPr="00D62FC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F2DA9" w14:textId="77777777" w:rsidR="00D62FC8" w:rsidRDefault="00D62FC8" w:rsidP="00E71FC3">
      <w:pPr>
        <w:spacing w:after="0" w:line="240" w:lineRule="auto"/>
      </w:pPr>
      <w:r>
        <w:separator/>
      </w:r>
    </w:p>
  </w:endnote>
  <w:endnote w:type="continuationSeparator" w:id="0">
    <w:p w14:paraId="790CA7F1" w14:textId="77777777" w:rsidR="00D62FC8" w:rsidRDefault="00D62FC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05A5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90EB2" w14:textId="77777777" w:rsidR="00D62FC8" w:rsidRDefault="00D62FC8" w:rsidP="00E71FC3">
      <w:pPr>
        <w:spacing w:after="0" w:line="240" w:lineRule="auto"/>
      </w:pPr>
      <w:r>
        <w:separator/>
      </w:r>
    </w:p>
  </w:footnote>
  <w:footnote w:type="continuationSeparator" w:id="0">
    <w:p w14:paraId="7C263E3E" w14:textId="77777777" w:rsidR="00D62FC8" w:rsidRDefault="00D62FC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FC8"/>
    <w:rsid w:val="001A7C09"/>
    <w:rsid w:val="00424391"/>
    <w:rsid w:val="00577BD5"/>
    <w:rsid w:val="00656CBA"/>
    <w:rsid w:val="006A1F77"/>
    <w:rsid w:val="00733BE7"/>
    <w:rsid w:val="00AB52E8"/>
    <w:rsid w:val="00AF418B"/>
    <w:rsid w:val="00B16D3F"/>
    <w:rsid w:val="00BB41AC"/>
    <w:rsid w:val="00D62FC8"/>
    <w:rsid w:val="00E71FC3"/>
    <w:rsid w:val="00EA2DA5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14DC2"/>
  <w15:chartTrackingRefBased/>
  <w15:docId w15:val="{7C2933C3-A89C-40FA-A976-CD50389B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3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4</cp:revision>
  <dcterms:created xsi:type="dcterms:W3CDTF">2019-09-03T16:50:00Z</dcterms:created>
  <dcterms:modified xsi:type="dcterms:W3CDTF">2020-05-19T08:10:00Z</dcterms:modified>
</cp:coreProperties>
</file>