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65BB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fl.1444)</w:t>
      </w:r>
    </w:p>
    <w:p w14:paraId="44D29E2F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Puckeridge</w:t>
      </w:r>
      <w:proofErr w:type="spellEnd"/>
      <w:r>
        <w:rPr>
          <w:rFonts w:ascii="Times New Roman" w:hAnsi="Times New Roman" w:cs="Times New Roman"/>
          <w:sz w:val="24"/>
          <w:szCs w:val="24"/>
        </w:rPr>
        <w:t>, Hertfordshire. Smith.</w:t>
      </w:r>
    </w:p>
    <w:p w14:paraId="5F0B569A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063081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7FA78A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1444</w:t>
      </w:r>
      <w:r>
        <w:rPr>
          <w:rFonts w:ascii="Times New Roman" w:hAnsi="Times New Roman" w:cs="Times New Roman"/>
          <w:sz w:val="24"/>
          <w:szCs w:val="24"/>
        </w:rPr>
        <w:tab/>
        <w:t xml:space="preserve">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Marchall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ironmonger(q.v.), brought a plaint of debt against</w:t>
      </w:r>
    </w:p>
    <w:p w14:paraId="3D4B61CD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 and four others.</w:t>
      </w:r>
    </w:p>
    <w:p w14:paraId="0FF3DB4E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44265F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930ED0B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029132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88E89B" w14:textId="77777777" w:rsidR="00F823A7" w:rsidRDefault="00F823A7" w:rsidP="00F823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August 2022</w:t>
      </w:r>
    </w:p>
    <w:p w14:paraId="7352359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2F5D" w14:textId="77777777" w:rsidR="00F823A7" w:rsidRDefault="00F823A7" w:rsidP="009139A6">
      <w:r>
        <w:separator/>
      </w:r>
    </w:p>
  </w:endnote>
  <w:endnote w:type="continuationSeparator" w:id="0">
    <w:p w14:paraId="7E5063C4" w14:textId="77777777" w:rsidR="00F823A7" w:rsidRDefault="00F823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2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FF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EA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4976" w14:textId="77777777" w:rsidR="00F823A7" w:rsidRDefault="00F823A7" w:rsidP="009139A6">
      <w:r>
        <w:separator/>
      </w:r>
    </w:p>
  </w:footnote>
  <w:footnote w:type="continuationSeparator" w:id="0">
    <w:p w14:paraId="047FCEA4" w14:textId="77777777" w:rsidR="00F823A7" w:rsidRDefault="00F823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05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22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89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A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8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24FF"/>
  <w15:chartTrackingRefBased/>
  <w15:docId w15:val="{4E458B78-D277-4484-98AD-ADF37895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823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2022-08-13T06:52:00Z</dcterms:created>
  <dcterms:modified xsi:type="dcterms:W3CDTF">2022-08-13T06:53:00Z</dcterms:modified>
</cp:coreProperties>
</file>