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3E998" w14:textId="77777777" w:rsidR="0081606F" w:rsidRDefault="0081606F" w:rsidP="0081606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SPENCER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12452CA9" w14:textId="77777777" w:rsidR="0081606F" w:rsidRDefault="0081606F" w:rsidP="0081606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Shalford</w:t>
      </w:r>
      <w:proofErr w:type="spellEnd"/>
      <w:r>
        <w:rPr>
          <w:rFonts w:cs="Times New Roman"/>
          <w:szCs w:val="24"/>
        </w:rPr>
        <w:t>. Husbandman.</w:t>
      </w:r>
    </w:p>
    <w:p w14:paraId="02CF0AF7" w14:textId="77777777" w:rsidR="0081606F" w:rsidRDefault="0081606F" w:rsidP="0081606F">
      <w:pPr>
        <w:pStyle w:val="NoSpacing"/>
        <w:rPr>
          <w:rFonts w:cs="Times New Roman"/>
          <w:szCs w:val="24"/>
        </w:rPr>
      </w:pPr>
    </w:p>
    <w:p w14:paraId="5BE468B7" w14:textId="77777777" w:rsidR="0081606F" w:rsidRDefault="0081606F" w:rsidP="0081606F">
      <w:pPr>
        <w:pStyle w:val="NoSpacing"/>
        <w:rPr>
          <w:rFonts w:cs="Times New Roman"/>
          <w:szCs w:val="24"/>
        </w:rPr>
      </w:pPr>
    </w:p>
    <w:p w14:paraId="64921D28" w14:textId="77777777" w:rsidR="0081606F" w:rsidRDefault="0081606F" w:rsidP="0081606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Robert Ryce(q.v.) brought a plaint of debt against him and three others.</w:t>
      </w:r>
    </w:p>
    <w:p w14:paraId="54756EDB" w14:textId="77777777" w:rsidR="0081606F" w:rsidRDefault="0081606F" w:rsidP="0081606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382AB3E8" w14:textId="77777777" w:rsidR="0081606F" w:rsidRDefault="0081606F" w:rsidP="0081606F">
      <w:pPr>
        <w:pStyle w:val="NoSpacing"/>
        <w:rPr>
          <w:rFonts w:cs="Times New Roman"/>
          <w:szCs w:val="24"/>
        </w:rPr>
      </w:pPr>
    </w:p>
    <w:p w14:paraId="594497C8" w14:textId="77777777" w:rsidR="0081606F" w:rsidRDefault="0081606F" w:rsidP="0081606F">
      <w:pPr>
        <w:pStyle w:val="NoSpacing"/>
        <w:rPr>
          <w:rFonts w:cs="Times New Roman"/>
          <w:szCs w:val="24"/>
        </w:rPr>
      </w:pPr>
    </w:p>
    <w:p w14:paraId="377FBEF4" w14:textId="77777777" w:rsidR="0081606F" w:rsidRDefault="0081606F" w:rsidP="0081606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February 2024</w:t>
      </w:r>
    </w:p>
    <w:p w14:paraId="2879A0D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0ACD2" w14:textId="77777777" w:rsidR="0081606F" w:rsidRDefault="0081606F" w:rsidP="009139A6">
      <w:r>
        <w:separator/>
      </w:r>
    </w:p>
  </w:endnote>
  <w:endnote w:type="continuationSeparator" w:id="0">
    <w:p w14:paraId="55D9F1C5" w14:textId="77777777" w:rsidR="0081606F" w:rsidRDefault="0081606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3796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B4BC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FCC2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8A043" w14:textId="77777777" w:rsidR="0081606F" w:rsidRDefault="0081606F" w:rsidP="009139A6">
      <w:r>
        <w:separator/>
      </w:r>
    </w:p>
  </w:footnote>
  <w:footnote w:type="continuationSeparator" w:id="0">
    <w:p w14:paraId="6C92E8F9" w14:textId="77777777" w:rsidR="0081606F" w:rsidRDefault="0081606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7269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0F6D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AA17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06F"/>
    <w:rsid w:val="000666E0"/>
    <w:rsid w:val="002510B7"/>
    <w:rsid w:val="00270799"/>
    <w:rsid w:val="005C130B"/>
    <w:rsid w:val="0081606F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C398A"/>
  <w15:chartTrackingRefBased/>
  <w15:docId w15:val="{DA7BD6C1-DC1C-4BBD-8D8F-3DBE4F9C3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160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2024-03-22T17:53:00Z</dcterms:created>
  <dcterms:modified xsi:type="dcterms:W3CDTF">2024-03-22T17:54:00Z</dcterms:modified>
</cp:coreProperties>
</file>