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EC49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B478EE7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4341FA5A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E1EA5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5A7283" w14:textId="77777777" w:rsidR="007056EC" w:rsidRDefault="007056EC" w:rsidP="007056EC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59E7EBDF" w14:textId="77777777" w:rsidR="007056EC" w:rsidRDefault="007056EC" w:rsidP="007056EC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150B383" w14:textId="77777777" w:rsidR="007056EC" w:rsidRDefault="007056EC" w:rsidP="007056EC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000378D8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F9830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E393D" w14:textId="77777777" w:rsidR="007056EC" w:rsidRDefault="007056EC" w:rsidP="007056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2022</w:t>
      </w:r>
    </w:p>
    <w:p w14:paraId="4EF1BD7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F6DF" w14:textId="77777777" w:rsidR="007056EC" w:rsidRDefault="007056EC" w:rsidP="009139A6">
      <w:r>
        <w:separator/>
      </w:r>
    </w:p>
  </w:endnote>
  <w:endnote w:type="continuationSeparator" w:id="0">
    <w:p w14:paraId="59297A0B" w14:textId="77777777" w:rsidR="007056EC" w:rsidRDefault="007056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14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07C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D4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8A78" w14:textId="77777777" w:rsidR="007056EC" w:rsidRDefault="007056EC" w:rsidP="009139A6">
      <w:r>
        <w:separator/>
      </w:r>
    </w:p>
  </w:footnote>
  <w:footnote w:type="continuationSeparator" w:id="0">
    <w:p w14:paraId="6B3BF906" w14:textId="77777777" w:rsidR="007056EC" w:rsidRDefault="007056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82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A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84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EC"/>
    <w:rsid w:val="000666E0"/>
    <w:rsid w:val="002510B7"/>
    <w:rsid w:val="005C130B"/>
    <w:rsid w:val="007056E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6159"/>
  <w15:chartTrackingRefBased/>
  <w15:docId w15:val="{FC769C33-463C-49E1-A591-75DB79D0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2022-07-13T20:22:00Z</dcterms:created>
  <dcterms:modified xsi:type="dcterms:W3CDTF">2022-07-13T20:24:00Z</dcterms:modified>
</cp:coreProperties>
</file>