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A42F5" w14:textId="77777777" w:rsidR="00E73062" w:rsidRDefault="00E73062" w:rsidP="00E7306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SPENCER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fl.1400)</w:t>
      </w:r>
    </w:p>
    <w:p w14:paraId="7BA7A2BE" w14:textId="77777777" w:rsidR="00E73062" w:rsidRDefault="00E73062" w:rsidP="00E730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1B48E2" w14:textId="77777777" w:rsidR="00E73062" w:rsidRDefault="00E73062" w:rsidP="00E730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C7FBAA" w14:textId="77777777" w:rsidR="00E73062" w:rsidRDefault="00E73062" w:rsidP="00E7306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Mar.1400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Maidenhead, Berkshire,</w:t>
      </w:r>
    </w:p>
    <w:p w14:paraId="510E825F" w14:textId="77777777" w:rsidR="00E73062" w:rsidRDefault="00E73062" w:rsidP="00E7306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Sir Bernard </w:t>
      </w:r>
      <w:proofErr w:type="spellStart"/>
      <w:r>
        <w:rPr>
          <w:rFonts w:ascii="Times New Roman" w:hAnsi="Times New Roman" w:cs="Times New Roman"/>
          <w:sz w:val="24"/>
          <w:szCs w:val="24"/>
        </w:rPr>
        <w:t>Brocas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34AC59A5" w14:textId="77777777" w:rsidR="00E73062" w:rsidRDefault="00E73062" w:rsidP="00E7306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D70D57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18-43)</w:t>
      </w:r>
    </w:p>
    <w:p w14:paraId="52F7CE54" w14:textId="77777777" w:rsidR="00E73062" w:rsidRDefault="00E73062" w:rsidP="00E730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B35FFC" w14:textId="77777777" w:rsidR="00E73062" w:rsidRDefault="00E73062" w:rsidP="00E730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75F681" w14:textId="77777777" w:rsidR="00E73062" w:rsidRPr="00313524" w:rsidRDefault="00E73062" w:rsidP="00E7306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December 2021</w:t>
      </w:r>
    </w:p>
    <w:p w14:paraId="53AB23FC" w14:textId="537E6FEE" w:rsidR="00BA00AB" w:rsidRPr="00E73062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730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6D925" w14:textId="77777777" w:rsidR="00E73062" w:rsidRDefault="00E73062" w:rsidP="009139A6">
      <w:r>
        <w:separator/>
      </w:r>
    </w:p>
  </w:endnote>
  <w:endnote w:type="continuationSeparator" w:id="0">
    <w:p w14:paraId="7B9C6C97" w14:textId="77777777" w:rsidR="00E73062" w:rsidRDefault="00E7306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B552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CA086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F60E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06EE9" w14:textId="77777777" w:rsidR="00E73062" w:rsidRDefault="00E73062" w:rsidP="009139A6">
      <w:r>
        <w:separator/>
      </w:r>
    </w:p>
  </w:footnote>
  <w:footnote w:type="continuationSeparator" w:id="0">
    <w:p w14:paraId="16AF52E7" w14:textId="77777777" w:rsidR="00E73062" w:rsidRDefault="00E7306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4234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5C86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A08C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062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73062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E4F79"/>
  <w15:chartTrackingRefBased/>
  <w15:docId w15:val="{FA4E9490-B5D5-4C04-9214-95EF1931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730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2021-12-20T21:00:00Z</dcterms:created>
  <dcterms:modified xsi:type="dcterms:W3CDTF">2021-12-20T21:00:00Z</dcterms:modified>
</cp:coreProperties>
</file>