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Braintree, Essex,</w:t>
      </w: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24-52)</w:t>
      </w: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01C1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01C1" w:rsidRPr="00E30E45" w:rsidRDefault="00F701C1" w:rsidP="00F701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2016</w:t>
      </w:r>
    </w:p>
    <w:p w:rsidR="006B2F86" w:rsidRPr="00F701C1" w:rsidRDefault="00F701C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701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C1" w:rsidRDefault="00F701C1" w:rsidP="00E71FC3">
      <w:pPr>
        <w:spacing w:after="0" w:line="240" w:lineRule="auto"/>
      </w:pPr>
      <w:r>
        <w:separator/>
      </w:r>
    </w:p>
  </w:endnote>
  <w:endnote w:type="continuationSeparator" w:id="0">
    <w:p w:rsidR="00F701C1" w:rsidRDefault="00F701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C1" w:rsidRDefault="00F701C1" w:rsidP="00E71FC3">
      <w:pPr>
        <w:spacing w:after="0" w:line="240" w:lineRule="auto"/>
      </w:pPr>
      <w:r>
        <w:separator/>
      </w:r>
    </w:p>
  </w:footnote>
  <w:footnote w:type="continuationSeparator" w:id="0">
    <w:p w:rsidR="00F701C1" w:rsidRDefault="00F701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C1"/>
    <w:rsid w:val="00AB52E8"/>
    <w:rsid w:val="00B16D3F"/>
    <w:rsid w:val="00E71FC3"/>
    <w:rsid w:val="00EF4813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B553"/>
  <w15:chartTrackingRefBased/>
  <w15:docId w15:val="{0466AC20-AFE4-42B3-A926-DF54A0FE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2016-03-10T20:50:00Z</dcterms:created>
  <dcterms:modified xsi:type="dcterms:W3CDTF">2016-03-10T20:51:00Z</dcterms:modified>
</cp:coreProperties>
</file>