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A9C2" w14:textId="77777777" w:rsidR="001C2BC3" w:rsidRDefault="001C2BC3" w:rsidP="001C2B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SPENCER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70C7164" w14:textId="77777777" w:rsidR="001C2BC3" w:rsidRDefault="001C2BC3" w:rsidP="001C2BC3">
      <w:pPr>
        <w:pStyle w:val="NoSpacing"/>
        <w:rPr>
          <w:rFonts w:cs="Times New Roman"/>
          <w:szCs w:val="24"/>
        </w:rPr>
      </w:pPr>
    </w:p>
    <w:p w14:paraId="0366AAD3" w14:textId="77777777" w:rsidR="001C2BC3" w:rsidRDefault="001C2BC3" w:rsidP="001C2BC3">
      <w:pPr>
        <w:pStyle w:val="NoSpacing"/>
        <w:rPr>
          <w:rFonts w:cs="Times New Roman"/>
          <w:szCs w:val="24"/>
        </w:rPr>
      </w:pPr>
    </w:p>
    <w:p w14:paraId="14B41B8D" w14:textId="77777777" w:rsidR="001C2BC3" w:rsidRDefault="001C2BC3" w:rsidP="001C2B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He made a plaint of trespass against Robert </w:t>
      </w:r>
      <w:proofErr w:type="spellStart"/>
      <w:r>
        <w:rPr>
          <w:rFonts w:cs="Times New Roman"/>
          <w:szCs w:val="24"/>
        </w:rPr>
        <w:t>Beaufitz</w:t>
      </w:r>
      <w:proofErr w:type="spellEnd"/>
      <w:r>
        <w:rPr>
          <w:rFonts w:cs="Times New Roman"/>
          <w:szCs w:val="24"/>
        </w:rPr>
        <w:t>(q.v.) and five others,</w:t>
      </w:r>
    </w:p>
    <w:p w14:paraId="5C919ADB" w14:textId="77777777" w:rsidR="001C2BC3" w:rsidRDefault="001C2BC3" w:rsidP="001C2B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all of Coventry.</w:t>
      </w:r>
    </w:p>
    <w:p w14:paraId="58EEAAF5" w14:textId="77777777" w:rsidR="001C2BC3" w:rsidRDefault="001C2BC3" w:rsidP="001C2B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57216C51" w14:textId="77777777" w:rsidR="001C2BC3" w:rsidRDefault="001C2BC3" w:rsidP="001C2BC3">
      <w:pPr>
        <w:pStyle w:val="NoSpacing"/>
        <w:rPr>
          <w:rFonts w:cs="Times New Roman"/>
          <w:szCs w:val="24"/>
        </w:rPr>
      </w:pPr>
    </w:p>
    <w:p w14:paraId="38454E2C" w14:textId="77777777" w:rsidR="001C2BC3" w:rsidRDefault="001C2BC3" w:rsidP="001C2BC3">
      <w:pPr>
        <w:pStyle w:val="NoSpacing"/>
        <w:rPr>
          <w:rFonts w:cs="Times New Roman"/>
          <w:szCs w:val="24"/>
        </w:rPr>
      </w:pPr>
    </w:p>
    <w:p w14:paraId="55D4B34B" w14:textId="77777777" w:rsidR="001C2BC3" w:rsidRDefault="001C2BC3" w:rsidP="001C2B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2023</w:t>
      </w:r>
    </w:p>
    <w:p w14:paraId="1CCBC2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DDE4" w14:textId="77777777" w:rsidR="001C2BC3" w:rsidRDefault="001C2BC3" w:rsidP="009139A6">
      <w:r>
        <w:separator/>
      </w:r>
    </w:p>
  </w:endnote>
  <w:endnote w:type="continuationSeparator" w:id="0">
    <w:p w14:paraId="6FFF34D2" w14:textId="77777777" w:rsidR="001C2BC3" w:rsidRDefault="001C2B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C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12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D2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012D" w14:textId="77777777" w:rsidR="001C2BC3" w:rsidRDefault="001C2BC3" w:rsidP="009139A6">
      <w:r>
        <w:separator/>
      </w:r>
    </w:p>
  </w:footnote>
  <w:footnote w:type="continuationSeparator" w:id="0">
    <w:p w14:paraId="702A0A5F" w14:textId="77777777" w:rsidR="001C2BC3" w:rsidRDefault="001C2B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86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7F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4C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C3"/>
    <w:rsid w:val="000666E0"/>
    <w:rsid w:val="001C2BC3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BB00"/>
  <w15:chartTrackingRefBased/>
  <w15:docId w15:val="{619F54A9-A35C-42F0-9C69-C5021DE5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2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2023-04-24T06:33:00Z</dcterms:created>
  <dcterms:modified xsi:type="dcterms:W3CDTF">2023-04-24T06:34:00Z</dcterms:modified>
</cp:coreProperties>
</file>