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CDD11" w14:textId="77777777" w:rsidR="00BB1B9A" w:rsidRDefault="00BB1B9A" w:rsidP="00BB1B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SPENCER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fl.1467)</w:t>
      </w:r>
    </w:p>
    <w:p w14:paraId="10B9BA2F" w14:textId="77777777" w:rsidR="00BB1B9A" w:rsidRDefault="00BB1B9A" w:rsidP="00BB1B9A">
      <w:pPr>
        <w:rPr>
          <w:rFonts w:ascii="Times New Roman" w:hAnsi="Times New Roman" w:cs="Times New Roman"/>
          <w:sz w:val="24"/>
          <w:szCs w:val="24"/>
        </w:rPr>
      </w:pPr>
    </w:p>
    <w:p w14:paraId="40284ADB" w14:textId="77777777" w:rsidR="00BB1B9A" w:rsidRDefault="00BB1B9A" w:rsidP="00BB1B9A">
      <w:pPr>
        <w:rPr>
          <w:rFonts w:ascii="Times New Roman" w:hAnsi="Times New Roman" w:cs="Times New Roman"/>
          <w:sz w:val="24"/>
          <w:szCs w:val="24"/>
        </w:rPr>
      </w:pPr>
    </w:p>
    <w:p w14:paraId="64CC8CB9" w14:textId="77777777" w:rsidR="00BB1B9A" w:rsidRDefault="00BB1B9A" w:rsidP="00BB1B9A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Nov. 1467</w:t>
      </w:r>
      <w:r>
        <w:rPr>
          <w:rFonts w:ascii="Times New Roman" w:hAnsi="Times New Roman" w:cs="Times New Roman"/>
          <w:sz w:val="24"/>
          <w:szCs w:val="24"/>
        </w:rPr>
        <w:tab/>
        <w:t xml:space="preserve">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Stukley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Newenham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Hampshire(q.v.), was pardoned outlawry for not appearing to answer him touching a trespass.  </w:t>
      </w:r>
    </w:p>
    <w:p w14:paraId="163F74E5" w14:textId="77777777" w:rsidR="00BB1B9A" w:rsidRDefault="00BB1B9A" w:rsidP="00BB1B9A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(C.P.R. 1467-77 p.8)</w:t>
      </w:r>
    </w:p>
    <w:p w14:paraId="1B7426F2" w14:textId="77777777" w:rsidR="00BB1B9A" w:rsidRDefault="00BB1B9A" w:rsidP="00BB1B9A">
      <w:pPr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5206DCC4" w14:textId="77777777" w:rsidR="00BB1B9A" w:rsidRDefault="00BB1B9A" w:rsidP="00BB1B9A">
      <w:pPr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6C5036A6" w14:textId="77777777" w:rsidR="00BB1B9A" w:rsidRDefault="00BB1B9A" w:rsidP="00BB1B9A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May 2021</w:t>
      </w:r>
    </w:p>
    <w:p w14:paraId="1C37586A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459DE" w14:textId="77777777" w:rsidR="00BB1B9A" w:rsidRDefault="00BB1B9A" w:rsidP="009139A6">
      <w:r>
        <w:separator/>
      </w:r>
    </w:p>
  </w:endnote>
  <w:endnote w:type="continuationSeparator" w:id="0">
    <w:p w14:paraId="4162617A" w14:textId="77777777" w:rsidR="00BB1B9A" w:rsidRDefault="00BB1B9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604F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EC895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FC6D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7AAE9" w14:textId="77777777" w:rsidR="00BB1B9A" w:rsidRDefault="00BB1B9A" w:rsidP="009139A6">
      <w:r>
        <w:separator/>
      </w:r>
    </w:p>
  </w:footnote>
  <w:footnote w:type="continuationSeparator" w:id="0">
    <w:p w14:paraId="2505BD88" w14:textId="77777777" w:rsidR="00BB1B9A" w:rsidRDefault="00BB1B9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90DB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0FF8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8E36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B9A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BB1B9A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3B255"/>
  <w15:chartTrackingRefBased/>
  <w15:docId w15:val="{C68FEAA5-A926-4D0D-9BD0-B19574896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B9A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2021-06-05T18:36:00Z</dcterms:created>
  <dcterms:modified xsi:type="dcterms:W3CDTF">2021-06-05T18:37:00Z</dcterms:modified>
</cp:coreProperties>
</file>