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C47D" w14:textId="341D1DAF" w:rsidR="00BA00AB" w:rsidRDefault="00664CA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SPENCER</w:t>
      </w:r>
      <w:r>
        <w:rPr>
          <w:rFonts w:ascii="Times New Roman" w:hAnsi="Times New Roman" w:cs="Times New Roman"/>
          <w:sz w:val="24"/>
          <w:szCs w:val="24"/>
        </w:rPr>
        <w:t xml:space="preserve">       (fl.1483)</w:t>
      </w:r>
    </w:p>
    <w:p w14:paraId="5C088183" w14:textId="4D5D6E9B" w:rsidR="00664CA6" w:rsidRDefault="00664CA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691F5B" w14:textId="1FE4A0E1" w:rsidR="00664CA6" w:rsidRDefault="00664CA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CA1C5" w14:textId="53C66057" w:rsidR="00664CA6" w:rsidRDefault="00664CA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</w:t>
      </w: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Barton Stacey,</w:t>
      </w:r>
    </w:p>
    <w:p w14:paraId="7C6ADC78" w14:textId="0522A0AB" w:rsidR="00664CA6" w:rsidRDefault="00664CA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Hampshire, into lands of Margery Longe(q.v.).</w:t>
      </w:r>
    </w:p>
    <w:p w14:paraId="0E5298A8" w14:textId="77777777" w:rsidR="00664CA6" w:rsidRDefault="00664CA6" w:rsidP="00664CA6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vol.XXV </w:t>
      </w:r>
    </w:p>
    <w:p w14:paraId="1C7A8236" w14:textId="536BBEBE" w:rsidR="00664CA6" w:rsidRDefault="00664CA6" w:rsidP="00664CA6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ed. Gordon McKelvie, pub. The Boydell Press 2021, p.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</w:p>
    <w:p w14:paraId="67816393" w14:textId="69D5F576" w:rsidR="00664CA6" w:rsidRDefault="00664CA6" w:rsidP="00664C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036A1C2" w14:textId="5AE86CE9" w:rsidR="00664CA6" w:rsidRDefault="00664CA6" w:rsidP="00664C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1A713E4" w14:textId="56A39ACC" w:rsidR="00664CA6" w:rsidRPr="00664CA6" w:rsidRDefault="00664CA6" w:rsidP="00664C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June 2021</w:t>
      </w:r>
    </w:p>
    <w:sectPr w:rsidR="00664CA6" w:rsidRPr="00664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9EB9" w14:textId="77777777" w:rsidR="00664CA6" w:rsidRDefault="00664CA6" w:rsidP="009139A6">
      <w:r>
        <w:separator/>
      </w:r>
    </w:p>
  </w:endnote>
  <w:endnote w:type="continuationSeparator" w:id="0">
    <w:p w14:paraId="3CC7E45D" w14:textId="77777777" w:rsidR="00664CA6" w:rsidRDefault="00664C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11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773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D8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F0CF" w14:textId="77777777" w:rsidR="00664CA6" w:rsidRDefault="00664CA6" w:rsidP="009139A6">
      <w:r>
        <w:separator/>
      </w:r>
    </w:p>
  </w:footnote>
  <w:footnote w:type="continuationSeparator" w:id="0">
    <w:p w14:paraId="69B61643" w14:textId="77777777" w:rsidR="00664CA6" w:rsidRDefault="00664C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94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4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79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A6"/>
    <w:rsid w:val="000666E0"/>
    <w:rsid w:val="002510B7"/>
    <w:rsid w:val="005C130B"/>
    <w:rsid w:val="00664CA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5272"/>
  <w15:chartTrackingRefBased/>
  <w15:docId w15:val="{DBC63B70-1ED5-4211-B81D-BF5FDF8D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2021-06-08T18:08:00Z</dcterms:created>
  <dcterms:modified xsi:type="dcterms:W3CDTF">2021-06-08T18:12:00Z</dcterms:modified>
</cp:coreProperties>
</file>