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0452" w14:textId="77777777" w:rsidR="00D26C58" w:rsidRDefault="00D26C58" w:rsidP="00D26C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SPENCER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d.1457)</w:t>
      </w:r>
    </w:p>
    <w:p w14:paraId="69809035" w14:textId="77777777" w:rsidR="00D26C58" w:rsidRDefault="00D26C58" w:rsidP="00D26C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Merchant.</w:t>
      </w:r>
    </w:p>
    <w:p w14:paraId="042939F8" w14:textId="77777777" w:rsidR="00D26C58" w:rsidRDefault="00D26C58" w:rsidP="00D26C58">
      <w:pPr>
        <w:pStyle w:val="NoSpacing"/>
        <w:rPr>
          <w:rFonts w:cs="Times New Roman"/>
          <w:szCs w:val="24"/>
        </w:rPr>
      </w:pPr>
    </w:p>
    <w:p w14:paraId="3CA1841C" w14:textId="77777777" w:rsidR="00D26C58" w:rsidRDefault="00D26C58" w:rsidP="00D26C58">
      <w:pPr>
        <w:pStyle w:val="NoSpacing"/>
        <w:rPr>
          <w:rFonts w:cs="Times New Roman"/>
          <w:szCs w:val="24"/>
        </w:rPr>
      </w:pPr>
    </w:p>
    <w:p w14:paraId="1B55F5AC" w14:textId="77777777" w:rsidR="00D26C58" w:rsidRDefault="00D26C58" w:rsidP="00D26C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Joan(q.v.).   (W.Y.R. p.155)</w:t>
      </w:r>
    </w:p>
    <w:p w14:paraId="4BBE969C" w14:textId="77777777" w:rsidR="00D26C58" w:rsidRDefault="00D26C58" w:rsidP="00D26C58">
      <w:pPr>
        <w:pStyle w:val="NoSpacing"/>
        <w:rPr>
          <w:rFonts w:cs="Times New Roman"/>
          <w:szCs w:val="24"/>
        </w:rPr>
      </w:pPr>
    </w:p>
    <w:p w14:paraId="69A4B151" w14:textId="77777777" w:rsidR="00D26C58" w:rsidRDefault="00D26C58" w:rsidP="00D26C58">
      <w:pPr>
        <w:pStyle w:val="NoSpacing"/>
        <w:rPr>
          <w:rFonts w:cs="Times New Roman"/>
          <w:szCs w:val="24"/>
        </w:rPr>
      </w:pPr>
    </w:p>
    <w:p w14:paraId="6E3357AD" w14:textId="77777777" w:rsidR="00D26C58" w:rsidRDefault="00D26C58" w:rsidP="00D26C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May1457</w:t>
      </w:r>
      <w:r>
        <w:rPr>
          <w:rFonts w:cs="Times New Roman"/>
          <w:szCs w:val="24"/>
        </w:rPr>
        <w:tab/>
        <w:t>He made his Will.   (ibid.)</w:t>
      </w:r>
    </w:p>
    <w:p w14:paraId="42B76D3A" w14:textId="77777777" w:rsidR="00D26C58" w:rsidRDefault="00D26C58" w:rsidP="00D26C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</w:t>
      </w:r>
      <w:r>
        <w:rPr>
          <w:rFonts w:cs="Times New Roman"/>
          <w:szCs w:val="24"/>
        </w:rPr>
        <w:tab/>
        <w:t>Probate of his Will.   (ibid.)</w:t>
      </w:r>
    </w:p>
    <w:p w14:paraId="11E61AC5" w14:textId="77777777" w:rsidR="00D26C58" w:rsidRDefault="00D26C58" w:rsidP="00D26C58">
      <w:pPr>
        <w:pStyle w:val="NoSpacing"/>
        <w:rPr>
          <w:rFonts w:cs="Times New Roman"/>
          <w:szCs w:val="24"/>
        </w:rPr>
      </w:pPr>
    </w:p>
    <w:p w14:paraId="439DC318" w14:textId="77777777" w:rsidR="00D26C58" w:rsidRDefault="00D26C58" w:rsidP="00D26C58">
      <w:pPr>
        <w:pStyle w:val="NoSpacing"/>
        <w:rPr>
          <w:rFonts w:cs="Times New Roman"/>
          <w:szCs w:val="24"/>
        </w:rPr>
      </w:pPr>
    </w:p>
    <w:p w14:paraId="16524D28" w14:textId="77777777" w:rsidR="00D26C58" w:rsidRDefault="00D26C58" w:rsidP="00D26C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2023</w:t>
      </w:r>
    </w:p>
    <w:p w14:paraId="59C789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1BC7" w14:textId="77777777" w:rsidR="00D26C58" w:rsidRDefault="00D26C58" w:rsidP="009139A6">
      <w:r>
        <w:separator/>
      </w:r>
    </w:p>
  </w:endnote>
  <w:endnote w:type="continuationSeparator" w:id="0">
    <w:p w14:paraId="5914F05D" w14:textId="77777777" w:rsidR="00D26C58" w:rsidRDefault="00D26C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91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1F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E1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2BAC" w14:textId="77777777" w:rsidR="00D26C58" w:rsidRDefault="00D26C58" w:rsidP="009139A6">
      <w:r>
        <w:separator/>
      </w:r>
    </w:p>
  </w:footnote>
  <w:footnote w:type="continuationSeparator" w:id="0">
    <w:p w14:paraId="79105EEE" w14:textId="77777777" w:rsidR="00D26C58" w:rsidRDefault="00D26C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69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BE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4C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5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26C5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0A0D"/>
  <w15:chartTrackingRefBased/>
  <w15:docId w15:val="{B313835A-AA6B-41F2-A43B-611D5218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2023-04-16T19:50:00Z</dcterms:created>
  <dcterms:modified xsi:type="dcterms:W3CDTF">2023-04-16T19:51:00Z</dcterms:modified>
</cp:coreProperties>
</file>