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SPENCER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Kennington, Kent. Yeoman.</w:t>
      </w:r>
    </w:p>
    <w:p w:rsidR="0011193B" w:rsidRDefault="0011193B" w:rsidP="0011193B">
      <w:pPr>
        <w:rPr>
          <w:rFonts w:ascii="Times New Roman" w:hAnsi="Times New Roman" w:cs="Times New Roman"/>
        </w:rPr>
      </w:pPr>
    </w:p>
    <w:p w:rsidR="0011193B" w:rsidRDefault="0011193B" w:rsidP="0011193B">
      <w:pPr>
        <w:rPr>
          <w:rFonts w:ascii="Times New Roman" w:hAnsi="Times New Roman" w:cs="Times New Roman"/>
        </w:rPr>
      </w:pPr>
    </w:p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Haute(q.v.) brought a plaint of debt against him and Richard</w:t>
      </w:r>
    </w:p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Wodeward</w:t>
      </w:r>
      <w:proofErr w:type="spellEnd"/>
      <w:r>
        <w:rPr>
          <w:rFonts w:ascii="Times New Roman" w:hAnsi="Times New Roman" w:cs="Times New Roman"/>
        </w:rPr>
        <w:t xml:space="preserve"> of Kennington(q.v.).  </w:t>
      </w:r>
    </w:p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11193B" w:rsidRDefault="0011193B" w:rsidP="0011193B">
      <w:pPr>
        <w:rPr>
          <w:rFonts w:ascii="Times New Roman" w:hAnsi="Times New Roman" w:cs="Times New Roman"/>
        </w:rPr>
      </w:pPr>
    </w:p>
    <w:p w:rsidR="0011193B" w:rsidRDefault="0011193B" w:rsidP="00111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January 2018</w:t>
      </w:r>
    </w:p>
    <w:p w:rsidR="006B2F86" w:rsidRPr="00E71FC3" w:rsidRDefault="0011193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3B" w:rsidRDefault="0011193B" w:rsidP="00E71FC3">
      <w:r>
        <w:separator/>
      </w:r>
    </w:p>
  </w:endnote>
  <w:endnote w:type="continuationSeparator" w:id="0">
    <w:p w:rsidR="0011193B" w:rsidRDefault="0011193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3B" w:rsidRDefault="0011193B" w:rsidP="00E71FC3">
      <w:r>
        <w:separator/>
      </w:r>
    </w:p>
  </w:footnote>
  <w:footnote w:type="continuationSeparator" w:id="0">
    <w:p w:rsidR="0011193B" w:rsidRDefault="0011193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3B"/>
    <w:rsid w:val="0011193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6BBFA-BDE8-42A2-A731-568A0D3B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93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2018-01-13T19:49:00Z</dcterms:created>
  <dcterms:modified xsi:type="dcterms:W3CDTF">2018-01-13T19:50:00Z</dcterms:modified>
</cp:coreProperties>
</file>