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D8F8" w14:textId="77777777" w:rsidR="007E0FB4" w:rsidRDefault="007E0FB4" w:rsidP="007E0F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SPENCERE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fl.1486-1510)</w:t>
      </w:r>
    </w:p>
    <w:p w14:paraId="33AB8467" w14:textId="77777777" w:rsidR="007E0FB4" w:rsidRDefault="007E0FB4" w:rsidP="007E0F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560322E2" w14:textId="77777777" w:rsidR="007E0FB4" w:rsidRDefault="007E0FB4" w:rsidP="007E0FB4">
      <w:pPr>
        <w:pStyle w:val="NoSpacing"/>
        <w:rPr>
          <w:rFonts w:cs="Times New Roman"/>
          <w:szCs w:val="24"/>
        </w:rPr>
      </w:pPr>
    </w:p>
    <w:p w14:paraId="515E0C2C" w14:textId="77777777" w:rsidR="007E0FB4" w:rsidRDefault="007E0FB4" w:rsidP="007E0FB4">
      <w:pPr>
        <w:pStyle w:val="NoSpacing"/>
        <w:rPr>
          <w:rFonts w:cs="Times New Roman"/>
          <w:szCs w:val="24"/>
        </w:rPr>
      </w:pPr>
    </w:p>
    <w:p w14:paraId="2005C62F" w14:textId="77777777" w:rsidR="007E0FB4" w:rsidRDefault="007E0FB4" w:rsidP="007E0F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Apr.1486</w:t>
      </w:r>
      <w:r>
        <w:rPr>
          <w:rFonts w:cs="Times New Roman"/>
          <w:szCs w:val="24"/>
        </w:rPr>
        <w:tab/>
        <w:t xml:space="preserve">He became Rector of </w:t>
      </w:r>
      <w:proofErr w:type="spellStart"/>
      <w:r>
        <w:rPr>
          <w:rFonts w:cs="Times New Roman"/>
          <w:szCs w:val="24"/>
        </w:rPr>
        <w:t>Kinlet</w:t>
      </w:r>
      <w:proofErr w:type="spellEnd"/>
      <w:r>
        <w:rPr>
          <w:rFonts w:cs="Times New Roman"/>
          <w:szCs w:val="24"/>
        </w:rPr>
        <w:t>, Shropshire.</w:t>
      </w:r>
    </w:p>
    <w:p w14:paraId="1890B685" w14:textId="77777777" w:rsidR="007E0FB4" w:rsidRDefault="007E0FB4" w:rsidP="007E0F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CD62E5">
          <w:rPr>
            <w:rStyle w:val="Hyperlink"/>
            <w:rFonts w:cs="Times New Roman"/>
            <w:szCs w:val="24"/>
          </w:rPr>
          <w:t>www.melocki.org.uk/diocese/Kinlet.html</w:t>
        </w:r>
      </w:hyperlink>
      <w:r>
        <w:rPr>
          <w:rFonts w:cs="Times New Roman"/>
          <w:szCs w:val="24"/>
        </w:rPr>
        <w:t>)</w:t>
      </w:r>
    </w:p>
    <w:p w14:paraId="02B6BDB3" w14:textId="77777777" w:rsidR="007E0FB4" w:rsidRDefault="007E0FB4" w:rsidP="007E0F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1510</w:t>
      </w:r>
      <w:r>
        <w:rPr>
          <w:rFonts w:cs="Times New Roman"/>
          <w:szCs w:val="24"/>
        </w:rPr>
        <w:tab/>
        <w:t>He resigned.   (ibid.)</w:t>
      </w:r>
    </w:p>
    <w:p w14:paraId="3798240A" w14:textId="77777777" w:rsidR="007E0FB4" w:rsidRDefault="007E0FB4" w:rsidP="007E0FB4">
      <w:pPr>
        <w:pStyle w:val="NoSpacing"/>
        <w:rPr>
          <w:rFonts w:cs="Times New Roman"/>
          <w:szCs w:val="24"/>
        </w:rPr>
      </w:pPr>
    </w:p>
    <w:p w14:paraId="62AB6D53" w14:textId="77777777" w:rsidR="007E0FB4" w:rsidRDefault="007E0FB4" w:rsidP="007E0FB4">
      <w:pPr>
        <w:pStyle w:val="NoSpacing"/>
        <w:rPr>
          <w:rFonts w:cs="Times New Roman"/>
          <w:szCs w:val="24"/>
        </w:rPr>
      </w:pPr>
    </w:p>
    <w:p w14:paraId="658DE3E3" w14:textId="77777777" w:rsidR="007E0FB4" w:rsidRDefault="007E0FB4" w:rsidP="007E0F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p w14:paraId="735F69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B4E4" w14:textId="77777777" w:rsidR="007E0FB4" w:rsidRDefault="007E0FB4" w:rsidP="009139A6">
      <w:r>
        <w:separator/>
      </w:r>
    </w:p>
  </w:endnote>
  <w:endnote w:type="continuationSeparator" w:id="0">
    <w:p w14:paraId="36268C9E" w14:textId="77777777" w:rsidR="007E0FB4" w:rsidRDefault="007E0F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21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B4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28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BACBF" w14:textId="77777777" w:rsidR="007E0FB4" w:rsidRDefault="007E0FB4" w:rsidP="009139A6">
      <w:r>
        <w:separator/>
      </w:r>
    </w:p>
  </w:footnote>
  <w:footnote w:type="continuationSeparator" w:id="0">
    <w:p w14:paraId="01C6712E" w14:textId="77777777" w:rsidR="007E0FB4" w:rsidRDefault="007E0F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BF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98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B2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B4"/>
    <w:rsid w:val="00044A86"/>
    <w:rsid w:val="000666E0"/>
    <w:rsid w:val="002510B7"/>
    <w:rsid w:val="00270799"/>
    <w:rsid w:val="005C130B"/>
    <w:rsid w:val="007E0FB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33A77"/>
  <w15:chartTrackingRefBased/>
  <w15:docId w15:val="{BD72F07E-0FD1-446A-8D43-29D27AD1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E0FB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0F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Kinlet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2025-01-30T15:20:00Z</dcterms:created>
  <dcterms:modified xsi:type="dcterms:W3CDTF">2025-01-30T15:21:00Z</dcterms:modified>
</cp:coreProperties>
</file>