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8D2F7" w14:textId="77777777" w:rsidR="0001022A" w:rsidRDefault="0001022A" w:rsidP="0001022A">
      <w:pPr>
        <w:pStyle w:val="NoSpacing"/>
      </w:pPr>
      <w:r>
        <w:rPr>
          <w:u w:val="single"/>
        </w:rPr>
        <w:t>John SPENSER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14:paraId="13A21630" w14:textId="77777777" w:rsidR="0001022A" w:rsidRDefault="0001022A" w:rsidP="0001022A">
      <w:pPr>
        <w:pStyle w:val="NoSpacing"/>
      </w:pPr>
      <w:r>
        <w:t xml:space="preserve">of </w:t>
      </w:r>
      <w:proofErr w:type="spellStart"/>
      <w:r>
        <w:t>Grimoldby</w:t>
      </w:r>
      <w:proofErr w:type="spellEnd"/>
      <w:r>
        <w:t>, Lincolnshire.</w:t>
      </w:r>
    </w:p>
    <w:p w14:paraId="4C39FBB7" w14:textId="77777777" w:rsidR="0001022A" w:rsidRDefault="0001022A" w:rsidP="0001022A">
      <w:pPr>
        <w:pStyle w:val="NoSpacing"/>
      </w:pPr>
    </w:p>
    <w:p w14:paraId="677A71DF" w14:textId="77777777" w:rsidR="0001022A" w:rsidRDefault="0001022A" w:rsidP="0001022A">
      <w:pPr>
        <w:pStyle w:val="NoSpacing"/>
      </w:pPr>
    </w:p>
    <w:p w14:paraId="5F6F6269" w14:textId="77777777" w:rsidR="0001022A" w:rsidRDefault="0001022A" w:rsidP="0001022A">
      <w:pPr>
        <w:pStyle w:val="NoSpacing"/>
      </w:pPr>
      <w:r>
        <w:t>20 Sep.1410</w:t>
      </w:r>
      <w:r>
        <w:tab/>
        <w:t xml:space="preserve">Settlement of the action taken by him, Richard Yerburgh of </w:t>
      </w:r>
      <w:proofErr w:type="spellStart"/>
      <w:r>
        <w:t>Yarburgh</w:t>
      </w:r>
      <w:proofErr w:type="spellEnd"/>
      <w:r>
        <w:t>(q.v.)</w:t>
      </w:r>
    </w:p>
    <w:p w14:paraId="4F1F2D49" w14:textId="77777777" w:rsidR="0001022A" w:rsidRDefault="0001022A" w:rsidP="0001022A">
      <w:pPr>
        <w:pStyle w:val="NoSpacing"/>
      </w:pPr>
      <w:r>
        <w:tab/>
      </w:r>
      <w:r>
        <w:tab/>
        <w:t xml:space="preserve">and Richard Bugge of </w:t>
      </w:r>
      <w:proofErr w:type="spellStart"/>
      <w:r>
        <w:t>Grimoldby</w:t>
      </w:r>
      <w:proofErr w:type="spellEnd"/>
      <w:r>
        <w:t xml:space="preserve">(q.v.), against Thomas Smyth of </w:t>
      </w:r>
    </w:p>
    <w:p w14:paraId="7A192CDF" w14:textId="77777777" w:rsidR="0001022A" w:rsidRDefault="0001022A" w:rsidP="0001022A">
      <w:pPr>
        <w:pStyle w:val="NoSpacing"/>
      </w:pPr>
      <w:r>
        <w:tab/>
      </w:r>
      <w:r>
        <w:tab/>
      </w:r>
      <w:proofErr w:type="spellStart"/>
      <w:r>
        <w:t>Grimoldby</w:t>
      </w:r>
      <w:proofErr w:type="spellEnd"/>
      <w:r>
        <w:t>(q.v.) and Joan, his wife(q.v.), deforciants of messuages and</w:t>
      </w:r>
    </w:p>
    <w:p w14:paraId="32DB61AC" w14:textId="77777777" w:rsidR="0001022A" w:rsidRDefault="0001022A" w:rsidP="0001022A">
      <w:pPr>
        <w:pStyle w:val="NoSpacing"/>
      </w:pPr>
      <w:r>
        <w:tab/>
      </w:r>
      <w:r>
        <w:tab/>
        <w:t xml:space="preserve">various lands in Yarborough, </w:t>
      </w:r>
      <w:proofErr w:type="spellStart"/>
      <w:r>
        <w:t>Grainthorpe</w:t>
      </w:r>
      <w:proofErr w:type="spellEnd"/>
      <w:r>
        <w:t xml:space="preserve"> and </w:t>
      </w:r>
      <w:proofErr w:type="spellStart"/>
      <w:r>
        <w:t>Wragholme</w:t>
      </w:r>
      <w:proofErr w:type="spellEnd"/>
      <w:r>
        <w:t>.</w:t>
      </w:r>
    </w:p>
    <w:p w14:paraId="253EC44D" w14:textId="77777777" w:rsidR="0001022A" w:rsidRDefault="0001022A" w:rsidP="0001022A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73FD7604" w14:textId="77777777" w:rsidR="0001022A" w:rsidRDefault="0001022A" w:rsidP="0001022A">
      <w:pPr>
        <w:pStyle w:val="NoSpacing"/>
      </w:pPr>
    </w:p>
    <w:p w14:paraId="5DA5728F" w14:textId="77777777" w:rsidR="0001022A" w:rsidRDefault="0001022A" w:rsidP="0001022A">
      <w:pPr>
        <w:pStyle w:val="NoSpacing"/>
      </w:pPr>
    </w:p>
    <w:p w14:paraId="2F28C293" w14:textId="77777777" w:rsidR="0001022A" w:rsidRDefault="0001022A" w:rsidP="0001022A">
      <w:pPr>
        <w:pStyle w:val="NoSpacing"/>
      </w:pPr>
      <w:r>
        <w:t>21 October 2024</w:t>
      </w:r>
    </w:p>
    <w:p w14:paraId="1C9E0B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B7CBC" w14:textId="77777777" w:rsidR="0001022A" w:rsidRDefault="0001022A" w:rsidP="009139A6">
      <w:r>
        <w:separator/>
      </w:r>
    </w:p>
  </w:endnote>
  <w:endnote w:type="continuationSeparator" w:id="0">
    <w:p w14:paraId="4537AAE2" w14:textId="77777777" w:rsidR="0001022A" w:rsidRDefault="000102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08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C1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CB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4CB5" w14:textId="77777777" w:rsidR="0001022A" w:rsidRDefault="0001022A" w:rsidP="009139A6">
      <w:r>
        <w:separator/>
      </w:r>
    </w:p>
  </w:footnote>
  <w:footnote w:type="continuationSeparator" w:id="0">
    <w:p w14:paraId="72B6AC70" w14:textId="77777777" w:rsidR="0001022A" w:rsidRDefault="000102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72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571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5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2A"/>
    <w:rsid w:val="0001022A"/>
    <w:rsid w:val="000666E0"/>
    <w:rsid w:val="002510B7"/>
    <w:rsid w:val="00270799"/>
    <w:rsid w:val="005C130B"/>
    <w:rsid w:val="0072085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070F"/>
  <w15:chartTrackingRefBased/>
  <w15:docId w15:val="{58941797-1851-4FC7-AC87-ABA63B06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0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2024-11-22T10:32:00Z</dcterms:created>
  <dcterms:modified xsi:type="dcterms:W3CDTF">2024-11-22T10:33:00Z</dcterms:modified>
</cp:coreProperties>
</file>