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4A36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  <w:u w:val="single"/>
        </w:rPr>
        <w:t>John SPENSER</w:t>
      </w:r>
      <w:r w:rsidRPr="00FD33BD"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6A0CC358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of Tur Langton, Leicestershire. Husbandman.</w:t>
      </w:r>
    </w:p>
    <w:p w14:paraId="06AEFCFC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</w:p>
    <w:p w14:paraId="022C0640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</w:p>
    <w:p w14:paraId="6DF8694A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  <w:t>1480</w:t>
      </w:r>
      <w:r w:rsidRPr="00FD33BD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FD33BD">
        <w:rPr>
          <w:rFonts w:ascii="Times New Roman" w:hAnsi="Times New Roman" w:cs="Times New Roman"/>
          <w:sz w:val="24"/>
          <w:szCs w:val="24"/>
        </w:rPr>
        <w:t>Arnesby</w:t>
      </w:r>
      <w:proofErr w:type="spellEnd"/>
      <w:r w:rsidRPr="00FD33BD">
        <w:rPr>
          <w:rFonts w:ascii="Times New Roman" w:hAnsi="Times New Roman" w:cs="Times New Roman"/>
          <w:sz w:val="24"/>
          <w:szCs w:val="24"/>
        </w:rPr>
        <w:t>(q.v.) brought a plaint of debt against him and 4 others.</w:t>
      </w:r>
    </w:p>
    <w:p w14:paraId="6DEC23E2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17298A84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</w:p>
    <w:p w14:paraId="2FB3B5B5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</w:p>
    <w:p w14:paraId="1C4EACBC" w14:textId="77777777" w:rsidR="00FD0FC4" w:rsidRPr="00FD33BD" w:rsidRDefault="00FD0FC4" w:rsidP="00FD0FC4">
      <w:pPr>
        <w:rPr>
          <w:rFonts w:ascii="Times New Roman" w:hAnsi="Times New Roman" w:cs="Times New Roman"/>
          <w:sz w:val="24"/>
          <w:szCs w:val="24"/>
        </w:rPr>
      </w:pPr>
      <w:r w:rsidRPr="00FD33BD">
        <w:rPr>
          <w:rFonts w:ascii="Times New Roman" w:hAnsi="Times New Roman" w:cs="Times New Roman"/>
          <w:sz w:val="24"/>
          <w:szCs w:val="24"/>
        </w:rPr>
        <w:t>10 January 2022</w:t>
      </w:r>
    </w:p>
    <w:p w14:paraId="5852D0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A4A5" w14:textId="77777777" w:rsidR="00FD0FC4" w:rsidRDefault="00FD0FC4" w:rsidP="009139A6">
      <w:r>
        <w:separator/>
      </w:r>
    </w:p>
  </w:endnote>
  <w:endnote w:type="continuationSeparator" w:id="0">
    <w:p w14:paraId="76B6B1D9" w14:textId="77777777" w:rsidR="00FD0FC4" w:rsidRDefault="00FD0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E0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52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F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AFF2" w14:textId="77777777" w:rsidR="00FD0FC4" w:rsidRDefault="00FD0FC4" w:rsidP="009139A6">
      <w:r>
        <w:separator/>
      </w:r>
    </w:p>
  </w:footnote>
  <w:footnote w:type="continuationSeparator" w:id="0">
    <w:p w14:paraId="2ECAE28D" w14:textId="77777777" w:rsidR="00FD0FC4" w:rsidRDefault="00FD0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A3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C2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78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63E2"/>
  <w15:chartTrackingRefBased/>
  <w15:docId w15:val="{D0B7B213-77BD-4735-81AA-A4FB4F33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C4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2025-08-02T14:48:00Z</dcterms:created>
  <dcterms:modified xsi:type="dcterms:W3CDTF">2025-08-02T14:49:00Z</dcterms:modified>
</cp:coreProperties>
</file>