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717F9" w14:textId="77777777" w:rsidR="00BD109F" w:rsidRDefault="00BD109F" w:rsidP="00BD109F">
      <w:pPr>
        <w:pStyle w:val="NoSpacing"/>
      </w:pPr>
      <w:r>
        <w:rPr>
          <w:u w:val="single"/>
        </w:rPr>
        <w:t>Margery SPENSER</w:t>
      </w:r>
      <w:r>
        <w:t xml:space="preserve">     </w:t>
      </w:r>
      <w:proofErr w:type="gramStart"/>
      <w:r>
        <w:t xml:space="preserve">   (</w:t>
      </w:r>
      <w:proofErr w:type="gramEnd"/>
      <w:r>
        <w:t>fl.1426)</w:t>
      </w:r>
    </w:p>
    <w:p w14:paraId="473F77CF" w14:textId="77777777" w:rsidR="00BD109F" w:rsidRDefault="00BD109F" w:rsidP="00BD109F">
      <w:pPr>
        <w:pStyle w:val="NoSpacing"/>
      </w:pPr>
      <w:r>
        <w:t>of Hertfordshire.</w:t>
      </w:r>
    </w:p>
    <w:p w14:paraId="68E41D8F" w14:textId="77777777" w:rsidR="00BD109F" w:rsidRDefault="00BD109F" w:rsidP="00BD109F">
      <w:pPr>
        <w:pStyle w:val="NoSpacing"/>
      </w:pPr>
    </w:p>
    <w:p w14:paraId="124EDD3B" w14:textId="77777777" w:rsidR="00BD109F" w:rsidRDefault="00BD109F" w:rsidP="00BD109F">
      <w:pPr>
        <w:pStyle w:val="NoSpacing"/>
      </w:pPr>
    </w:p>
    <w:p w14:paraId="7689D195" w14:textId="77777777" w:rsidR="00BD109F" w:rsidRPr="00175245" w:rsidRDefault="00BD109F" w:rsidP="00BD109F">
      <w:pPr>
        <w:pStyle w:val="NoSpacing"/>
      </w:pPr>
      <w:r>
        <w:t>= Richard(q.v.)</w:t>
      </w:r>
    </w:p>
    <w:p w14:paraId="203A4754" w14:textId="77777777" w:rsidR="00BD109F" w:rsidRDefault="00BD109F" w:rsidP="00BD109F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vol. II p.46)</w:t>
      </w:r>
    </w:p>
    <w:p w14:paraId="76CF2147" w14:textId="77777777" w:rsidR="00BD109F" w:rsidRDefault="00BD109F" w:rsidP="00BD109F">
      <w:pPr>
        <w:pStyle w:val="NoSpacing"/>
      </w:pPr>
    </w:p>
    <w:p w14:paraId="033C90BD" w14:textId="77777777" w:rsidR="00BD109F" w:rsidRDefault="00BD109F" w:rsidP="00BD109F">
      <w:pPr>
        <w:pStyle w:val="NoSpacing"/>
      </w:pPr>
    </w:p>
    <w:p w14:paraId="45896486" w14:textId="77777777" w:rsidR="00BD109F" w:rsidRDefault="00BD109F" w:rsidP="00BD109F">
      <w:pPr>
        <w:pStyle w:val="NoSpacing"/>
      </w:pPr>
      <w:r>
        <w:tab/>
        <w:t>1426</w:t>
      </w:r>
      <w:r>
        <w:tab/>
        <w:t>Richard made her a joint executor of his Will.      (ibid.)</w:t>
      </w:r>
    </w:p>
    <w:p w14:paraId="42E2358F" w14:textId="77777777" w:rsidR="00BD109F" w:rsidRDefault="00BD109F" w:rsidP="00BD109F">
      <w:pPr>
        <w:pStyle w:val="NoSpacing"/>
      </w:pPr>
    </w:p>
    <w:p w14:paraId="7B2D875C" w14:textId="77777777" w:rsidR="00BD109F" w:rsidRDefault="00BD109F" w:rsidP="00BD109F">
      <w:pPr>
        <w:pStyle w:val="NoSpacing"/>
      </w:pPr>
    </w:p>
    <w:p w14:paraId="1CAEE184" w14:textId="77777777" w:rsidR="00BD109F" w:rsidRDefault="00BD109F" w:rsidP="00BD109F">
      <w:pPr>
        <w:pStyle w:val="NoSpacing"/>
      </w:pPr>
      <w:r>
        <w:t>22 October 2024</w:t>
      </w:r>
    </w:p>
    <w:p w14:paraId="4B5C2E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CAB3" w14:textId="77777777" w:rsidR="00BD109F" w:rsidRDefault="00BD109F" w:rsidP="009139A6">
      <w:r>
        <w:separator/>
      </w:r>
    </w:p>
  </w:endnote>
  <w:endnote w:type="continuationSeparator" w:id="0">
    <w:p w14:paraId="0EC931AF" w14:textId="77777777" w:rsidR="00BD109F" w:rsidRDefault="00BD10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26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79B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3BB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35FD5" w14:textId="77777777" w:rsidR="00BD109F" w:rsidRDefault="00BD109F" w:rsidP="009139A6">
      <w:r>
        <w:separator/>
      </w:r>
    </w:p>
  </w:footnote>
  <w:footnote w:type="continuationSeparator" w:id="0">
    <w:p w14:paraId="11F94302" w14:textId="77777777" w:rsidR="00BD109F" w:rsidRDefault="00BD10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29B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3F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322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9F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109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B308"/>
  <w15:chartTrackingRefBased/>
  <w15:docId w15:val="{4E4BBEF6-6380-4CFB-803A-D33D626B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2024-10-24T17:13:00Z</dcterms:created>
  <dcterms:modified xsi:type="dcterms:W3CDTF">2024-10-24T17:14:00Z</dcterms:modified>
</cp:coreProperties>
</file>