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724BF3" w14:textId="77777777" w:rsidR="00695D0F" w:rsidRDefault="00695D0F" w:rsidP="00695D0F">
      <w:pPr>
        <w:pStyle w:val="NoSpacing"/>
      </w:pPr>
      <w:r>
        <w:rPr>
          <w:u w:val="single"/>
        </w:rPr>
        <w:t>Richard SPENSER</w:t>
      </w:r>
      <w:r>
        <w:t xml:space="preserve">    </w:t>
      </w:r>
      <w:proofErr w:type="gramStart"/>
      <w:r>
        <w:t xml:space="preserve">   (</w:t>
      </w:r>
      <w:proofErr w:type="gramEnd"/>
      <w:r>
        <w:t>fl.1426)</w:t>
      </w:r>
    </w:p>
    <w:p w14:paraId="12D87AF4" w14:textId="77777777" w:rsidR="00695D0F" w:rsidRDefault="00695D0F" w:rsidP="00695D0F">
      <w:pPr>
        <w:pStyle w:val="NoSpacing"/>
      </w:pPr>
      <w:r>
        <w:t xml:space="preserve">buried in </w:t>
      </w:r>
      <w:proofErr w:type="spellStart"/>
      <w:r>
        <w:t>Codicote</w:t>
      </w:r>
      <w:proofErr w:type="spellEnd"/>
      <w:r>
        <w:t>, Hertfordshire.</w:t>
      </w:r>
    </w:p>
    <w:p w14:paraId="15F195AB" w14:textId="77777777" w:rsidR="00695D0F" w:rsidRDefault="00695D0F" w:rsidP="00695D0F">
      <w:pPr>
        <w:pStyle w:val="NoSpacing"/>
      </w:pPr>
    </w:p>
    <w:p w14:paraId="70078F58" w14:textId="77777777" w:rsidR="00695D0F" w:rsidRDefault="00695D0F" w:rsidP="00695D0F">
      <w:pPr>
        <w:pStyle w:val="NoSpacing"/>
      </w:pPr>
    </w:p>
    <w:p w14:paraId="6D131515" w14:textId="77777777" w:rsidR="00695D0F" w:rsidRDefault="00695D0F" w:rsidP="00695D0F">
      <w:pPr>
        <w:pStyle w:val="NoSpacing"/>
      </w:pPr>
      <w:r>
        <w:t>= Margery(q.v.)</w:t>
      </w:r>
    </w:p>
    <w:p w14:paraId="101CB90C" w14:textId="77777777" w:rsidR="00695D0F" w:rsidRDefault="00695D0F" w:rsidP="00695D0F">
      <w:pPr>
        <w:pStyle w:val="NoSpacing"/>
      </w:pPr>
      <w:r>
        <w:t xml:space="preserve">(“The Herts Genealogist and </w:t>
      </w:r>
      <w:proofErr w:type="gramStart"/>
      <w:r>
        <w:t xml:space="preserve">Antiquary”  </w:t>
      </w:r>
      <w:proofErr w:type="spellStart"/>
      <w:r>
        <w:t>ed</w:t>
      </w:r>
      <w:proofErr w:type="gramEnd"/>
      <w:r>
        <w:t>.William</w:t>
      </w:r>
      <w:proofErr w:type="spellEnd"/>
      <w:r>
        <w:t xml:space="preserve"> Brigg, pub.1895 vol. II p.46)</w:t>
      </w:r>
    </w:p>
    <w:p w14:paraId="38F3C2EC" w14:textId="77777777" w:rsidR="00695D0F" w:rsidRDefault="00695D0F" w:rsidP="00695D0F">
      <w:pPr>
        <w:pStyle w:val="NoSpacing"/>
      </w:pPr>
    </w:p>
    <w:p w14:paraId="7A89AF19" w14:textId="77777777" w:rsidR="00695D0F" w:rsidRDefault="00695D0F" w:rsidP="00695D0F">
      <w:pPr>
        <w:pStyle w:val="NoSpacing"/>
      </w:pPr>
    </w:p>
    <w:p w14:paraId="0F0F4A58" w14:textId="77777777" w:rsidR="00695D0F" w:rsidRDefault="00695D0F" w:rsidP="00695D0F">
      <w:pPr>
        <w:pStyle w:val="NoSpacing"/>
      </w:pPr>
      <w:r>
        <w:tab/>
        <w:t>1426</w:t>
      </w:r>
      <w:r>
        <w:tab/>
        <w:t>He made his Will.   (ibid.)</w:t>
      </w:r>
    </w:p>
    <w:p w14:paraId="58A3D9F9" w14:textId="77777777" w:rsidR="00695D0F" w:rsidRDefault="00695D0F" w:rsidP="00695D0F">
      <w:pPr>
        <w:pStyle w:val="NoSpacing"/>
      </w:pPr>
    </w:p>
    <w:p w14:paraId="20EE14A7" w14:textId="77777777" w:rsidR="00695D0F" w:rsidRDefault="00695D0F" w:rsidP="00695D0F">
      <w:pPr>
        <w:pStyle w:val="NoSpacing"/>
      </w:pPr>
    </w:p>
    <w:p w14:paraId="689B136C" w14:textId="77777777" w:rsidR="00695D0F" w:rsidRDefault="00695D0F" w:rsidP="00695D0F">
      <w:pPr>
        <w:pStyle w:val="NoSpacing"/>
      </w:pPr>
      <w:r>
        <w:t xml:space="preserve">Executors:   Margery and John </w:t>
      </w:r>
      <w:proofErr w:type="spellStart"/>
      <w:r>
        <w:t>Brewere</w:t>
      </w:r>
      <w:proofErr w:type="spellEnd"/>
      <w:r>
        <w:t>(q.v.).   (ibid.)</w:t>
      </w:r>
    </w:p>
    <w:p w14:paraId="2044FE63" w14:textId="77777777" w:rsidR="00695D0F" w:rsidRDefault="00695D0F" w:rsidP="00695D0F">
      <w:pPr>
        <w:pStyle w:val="NoSpacing"/>
      </w:pPr>
    </w:p>
    <w:p w14:paraId="11DFE1E0" w14:textId="77777777" w:rsidR="00695D0F" w:rsidRDefault="00695D0F" w:rsidP="00695D0F">
      <w:pPr>
        <w:pStyle w:val="NoSpacing"/>
      </w:pPr>
    </w:p>
    <w:p w14:paraId="54E913E8" w14:textId="77777777" w:rsidR="00695D0F" w:rsidRDefault="00695D0F" w:rsidP="00695D0F">
      <w:pPr>
        <w:pStyle w:val="NoSpacing"/>
      </w:pPr>
      <w:r>
        <w:t>22 October 2024</w:t>
      </w:r>
    </w:p>
    <w:p w14:paraId="3009273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B58260" w14:textId="77777777" w:rsidR="00695D0F" w:rsidRDefault="00695D0F" w:rsidP="009139A6">
      <w:r>
        <w:separator/>
      </w:r>
    </w:p>
  </w:endnote>
  <w:endnote w:type="continuationSeparator" w:id="0">
    <w:p w14:paraId="1238F5C3" w14:textId="77777777" w:rsidR="00695D0F" w:rsidRDefault="00695D0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1FA4A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6CCDE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0E00F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ADF0A1" w14:textId="77777777" w:rsidR="00695D0F" w:rsidRDefault="00695D0F" w:rsidP="009139A6">
      <w:r>
        <w:separator/>
      </w:r>
    </w:p>
  </w:footnote>
  <w:footnote w:type="continuationSeparator" w:id="0">
    <w:p w14:paraId="04ED46A5" w14:textId="77777777" w:rsidR="00695D0F" w:rsidRDefault="00695D0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707D0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CD80F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62BBF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D0F"/>
    <w:rsid w:val="000666E0"/>
    <w:rsid w:val="002510B7"/>
    <w:rsid w:val="00270799"/>
    <w:rsid w:val="00426115"/>
    <w:rsid w:val="005C130B"/>
    <w:rsid w:val="00695D0F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5374E"/>
  <w15:chartTrackingRefBased/>
  <w15:docId w15:val="{6EDBE6F4-D399-4AB7-9434-B91888C0F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2024-10-24T17:12:00Z</dcterms:created>
  <dcterms:modified xsi:type="dcterms:W3CDTF">2024-10-24T17:13:00Z</dcterms:modified>
</cp:coreProperties>
</file>