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2A8AE" w14:textId="77777777" w:rsidR="000D1CB8" w:rsidRDefault="000D1CB8" w:rsidP="000D1CB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SPENSER</w:t>
      </w:r>
      <w:r>
        <w:rPr>
          <w:rFonts w:cs="Times New Roman"/>
          <w:szCs w:val="24"/>
        </w:rPr>
        <w:t xml:space="preserve">        (fl.1417)</w:t>
      </w:r>
    </w:p>
    <w:p w14:paraId="7E4DD846" w14:textId="77777777" w:rsidR="000D1CB8" w:rsidRDefault="000D1CB8" w:rsidP="000D1CB8">
      <w:pPr>
        <w:pStyle w:val="NoSpacing"/>
        <w:rPr>
          <w:rFonts w:cs="Times New Roman"/>
          <w:szCs w:val="24"/>
        </w:rPr>
      </w:pPr>
    </w:p>
    <w:p w14:paraId="0B6EF70F" w14:textId="77777777" w:rsidR="000D1CB8" w:rsidRDefault="000D1CB8" w:rsidP="000D1CB8">
      <w:pPr>
        <w:pStyle w:val="NoSpacing"/>
        <w:rPr>
          <w:rFonts w:cs="Times New Roman"/>
          <w:szCs w:val="24"/>
        </w:rPr>
      </w:pPr>
    </w:p>
    <w:p w14:paraId="3B08B737" w14:textId="77777777" w:rsidR="000D1CB8" w:rsidRDefault="000D1CB8" w:rsidP="000D1CB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Dec.1417</w:t>
      </w:r>
      <w:r>
        <w:rPr>
          <w:rFonts w:cs="Times New Roman"/>
          <w:szCs w:val="24"/>
        </w:rPr>
        <w:tab/>
        <w:t xml:space="preserve">He and Robert </w:t>
      </w:r>
      <w:proofErr w:type="spellStart"/>
      <w:r>
        <w:rPr>
          <w:rFonts w:cs="Times New Roman"/>
          <w:szCs w:val="24"/>
        </w:rPr>
        <w:t>Treyage</w:t>
      </w:r>
      <w:proofErr w:type="spellEnd"/>
      <w:r>
        <w:rPr>
          <w:rFonts w:cs="Times New Roman"/>
          <w:szCs w:val="24"/>
        </w:rPr>
        <w:t>(q.v.) were commissioned to levy and collect</w:t>
      </w:r>
    </w:p>
    <w:p w14:paraId="58699EBB" w14:textId="77777777" w:rsidR="000D1CB8" w:rsidRDefault="000D1CB8" w:rsidP="000D1CB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 the ports of Plymouth, Fowey and all adjacent ports and places the</w:t>
      </w:r>
    </w:p>
    <w:p w14:paraId="66FB5F65" w14:textId="77777777" w:rsidR="000D1CB8" w:rsidRDefault="000D1CB8" w:rsidP="000D1CB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customs on wools, woolfells and hides.</w:t>
      </w:r>
    </w:p>
    <w:p w14:paraId="5487A25F" w14:textId="77777777" w:rsidR="000D1CB8" w:rsidRDefault="000D1CB8" w:rsidP="000D1CB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1413-22 p.216)</w:t>
      </w:r>
    </w:p>
    <w:p w14:paraId="726CF9F0" w14:textId="77777777" w:rsidR="000D1CB8" w:rsidRDefault="000D1CB8" w:rsidP="000D1CB8">
      <w:pPr>
        <w:pStyle w:val="NoSpacing"/>
        <w:rPr>
          <w:rFonts w:cs="Times New Roman"/>
          <w:szCs w:val="24"/>
        </w:rPr>
      </w:pPr>
    </w:p>
    <w:p w14:paraId="59BD6DD0" w14:textId="77777777" w:rsidR="000D1CB8" w:rsidRDefault="000D1CB8" w:rsidP="000D1CB8">
      <w:pPr>
        <w:pStyle w:val="NoSpacing"/>
        <w:rPr>
          <w:rFonts w:cs="Times New Roman"/>
          <w:szCs w:val="24"/>
        </w:rPr>
      </w:pPr>
    </w:p>
    <w:p w14:paraId="532AA7B1" w14:textId="77777777" w:rsidR="000D1CB8" w:rsidRDefault="000D1CB8" w:rsidP="000D1CB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June 2025</w:t>
      </w:r>
    </w:p>
    <w:p w14:paraId="19EDE7B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C7312" w14:textId="77777777" w:rsidR="000D1CB8" w:rsidRDefault="000D1CB8" w:rsidP="009139A6">
      <w:r>
        <w:separator/>
      </w:r>
    </w:p>
  </w:endnote>
  <w:endnote w:type="continuationSeparator" w:id="0">
    <w:p w14:paraId="297B4F0C" w14:textId="77777777" w:rsidR="000D1CB8" w:rsidRDefault="000D1CB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2856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F240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BD74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AF52E" w14:textId="77777777" w:rsidR="000D1CB8" w:rsidRDefault="000D1CB8" w:rsidP="009139A6">
      <w:r>
        <w:separator/>
      </w:r>
    </w:p>
  </w:footnote>
  <w:footnote w:type="continuationSeparator" w:id="0">
    <w:p w14:paraId="3074B208" w14:textId="77777777" w:rsidR="000D1CB8" w:rsidRDefault="000D1CB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F4DB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70B5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694A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CB8"/>
    <w:rsid w:val="000666E0"/>
    <w:rsid w:val="000A2E7A"/>
    <w:rsid w:val="000D1CB8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23F86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2AF92"/>
  <w15:chartTrackingRefBased/>
  <w15:docId w15:val="{4C1FD015-982F-4FDF-8BE9-4BA08999A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2025-06-07T19:33:00Z</dcterms:created>
  <dcterms:modified xsi:type="dcterms:W3CDTF">2025-06-07T19:34:00Z</dcterms:modified>
</cp:coreProperties>
</file>