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BBDA1" w14:textId="77777777" w:rsidR="00426E85" w:rsidRDefault="00426E85" w:rsidP="00426E8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SPENSER</w:t>
      </w:r>
      <w:r>
        <w:rPr>
          <w:rFonts w:cs="Times New Roman"/>
          <w:szCs w:val="24"/>
          <w:lang w:val="en-GB"/>
        </w:rPr>
        <w:t xml:space="preserve">       (fl.1440-60)</w:t>
      </w:r>
    </w:p>
    <w:p w14:paraId="0F36B64A" w14:textId="77777777" w:rsidR="00426E85" w:rsidRDefault="00426E85" w:rsidP="00426E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Provost of Queen’s College, Oxford University.</w:t>
      </w:r>
    </w:p>
    <w:p w14:paraId="40FBDE78" w14:textId="77777777" w:rsidR="00426E85" w:rsidRDefault="00426E85" w:rsidP="00426E85">
      <w:pPr>
        <w:pStyle w:val="NoSpacing"/>
        <w:rPr>
          <w:rFonts w:cs="Times New Roman"/>
          <w:szCs w:val="24"/>
        </w:rPr>
      </w:pPr>
    </w:p>
    <w:p w14:paraId="1992742B" w14:textId="77777777" w:rsidR="00426E85" w:rsidRDefault="00426E85" w:rsidP="00426E85">
      <w:pPr>
        <w:pStyle w:val="NoSpacing"/>
        <w:rPr>
          <w:rFonts w:cs="Times New Roman"/>
          <w:szCs w:val="24"/>
        </w:rPr>
      </w:pPr>
    </w:p>
    <w:p w14:paraId="227F4F8B" w14:textId="77777777" w:rsidR="00426E85" w:rsidRDefault="00426E85" w:rsidP="00426E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1440-60</w:t>
      </w:r>
      <w:r>
        <w:rPr>
          <w:rFonts w:cs="Times New Roman"/>
          <w:szCs w:val="24"/>
        </w:rPr>
        <w:tab/>
        <w:t>He was Provost.</w:t>
      </w:r>
    </w:p>
    <w:p w14:paraId="091B4AA3" w14:textId="363906B4" w:rsidR="00426E85" w:rsidRDefault="00426E85" w:rsidP="00426E85">
      <w:pPr>
        <w:pStyle w:val="NoSpacing"/>
        <w:ind w:left="144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(</w:t>
      </w:r>
      <w:r w:rsidRPr="00C270FC">
        <w:rPr>
          <w:rFonts w:cs="Times New Roman"/>
          <w:szCs w:val="24"/>
          <w:lang w:val="en-GB"/>
        </w:rPr>
        <w:t>'The Queen's College', in </w:t>
      </w:r>
      <w:r w:rsidRPr="00C270FC">
        <w:rPr>
          <w:rFonts w:cs="Times New Roman"/>
          <w:i/>
          <w:iCs/>
          <w:szCs w:val="24"/>
          <w:lang w:val="en-GB"/>
        </w:rPr>
        <w:t>A History of the County of Oxford: Volume 3, the University of Oxford</w:t>
      </w:r>
      <w:r w:rsidRPr="00C270FC">
        <w:rPr>
          <w:rFonts w:cs="Times New Roman"/>
          <w:szCs w:val="24"/>
          <w:lang w:val="en-GB"/>
        </w:rPr>
        <w:t>, ed. H E Salter, Mary D Lobel( London, 1954), </w:t>
      </w:r>
      <w:r w:rsidRPr="00C270FC">
        <w:rPr>
          <w:rFonts w:cs="Times New Roman"/>
          <w:i/>
          <w:iCs/>
          <w:szCs w:val="24"/>
          <w:lang w:val="en-GB"/>
        </w:rPr>
        <w:t>British History Online</w:t>
      </w:r>
      <w:r w:rsidRPr="00C270FC">
        <w:rPr>
          <w:rFonts w:cs="Times New Roman"/>
          <w:szCs w:val="24"/>
          <w:lang w:val="en-GB"/>
        </w:rPr>
        <w:t> https://www.british-history.ac.uk/vch/oxon/vol3/pp132-143 [accessed 27 November 2024].</w:t>
      </w:r>
      <w:r>
        <w:rPr>
          <w:rFonts w:cs="Times New Roman"/>
          <w:szCs w:val="24"/>
          <w:lang w:val="en-GB"/>
        </w:rPr>
        <w:t>)</w:t>
      </w:r>
    </w:p>
    <w:p w14:paraId="770AF919" w14:textId="77777777" w:rsidR="00426E85" w:rsidRDefault="00426E85" w:rsidP="00426E85">
      <w:pPr>
        <w:pStyle w:val="NoSpacing"/>
        <w:rPr>
          <w:rFonts w:cs="Times New Roman"/>
          <w:szCs w:val="24"/>
          <w:lang w:val="en-GB"/>
        </w:rPr>
      </w:pPr>
    </w:p>
    <w:p w14:paraId="7B032286" w14:textId="77777777" w:rsidR="00426E85" w:rsidRDefault="00426E85" w:rsidP="00426E85">
      <w:pPr>
        <w:pStyle w:val="NoSpacing"/>
        <w:rPr>
          <w:rFonts w:cs="Times New Roman"/>
          <w:szCs w:val="24"/>
          <w:lang w:val="en-GB"/>
        </w:rPr>
      </w:pPr>
    </w:p>
    <w:p w14:paraId="425064FE" w14:textId="77777777" w:rsidR="00426E85" w:rsidRDefault="00426E85" w:rsidP="00426E85">
      <w:pPr>
        <w:pStyle w:val="NoSpacing"/>
        <w:rPr>
          <w:rFonts w:cs="Times New Roman"/>
          <w:szCs w:val="24"/>
          <w:u w:val="single"/>
          <w:lang w:val="en-GB"/>
        </w:rPr>
      </w:pPr>
      <w:r>
        <w:rPr>
          <w:rFonts w:cs="Times New Roman"/>
          <w:szCs w:val="24"/>
          <w:lang w:val="en-GB"/>
        </w:rPr>
        <w:t>27 November 2024</w:t>
      </w:r>
    </w:p>
    <w:p w14:paraId="3E3685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7BE6B" w14:textId="77777777" w:rsidR="00426E85" w:rsidRDefault="00426E85" w:rsidP="009139A6">
      <w:r>
        <w:separator/>
      </w:r>
    </w:p>
  </w:endnote>
  <w:endnote w:type="continuationSeparator" w:id="0">
    <w:p w14:paraId="1E501D77" w14:textId="77777777" w:rsidR="00426E85" w:rsidRDefault="00426E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E93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AC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F6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E93F" w14:textId="77777777" w:rsidR="00426E85" w:rsidRDefault="00426E85" w:rsidP="009139A6">
      <w:r>
        <w:separator/>
      </w:r>
    </w:p>
  </w:footnote>
  <w:footnote w:type="continuationSeparator" w:id="0">
    <w:p w14:paraId="276F9A24" w14:textId="77777777" w:rsidR="00426E85" w:rsidRDefault="00426E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9A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D8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55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85"/>
    <w:rsid w:val="00030B35"/>
    <w:rsid w:val="000666E0"/>
    <w:rsid w:val="002510B7"/>
    <w:rsid w:val="00270799"/>
    <w:rsid w:val="00426E8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6003"/>
  <w15:chartTrackingRefBased/>
  <w15:docId w15:val="{60EE8955-992E-48AE-8DD2-DC532C54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2024-11-27T19:58:00Z</dcterms:created>
  <dcterms:modified xsi:type="dcterms:W3CDTF">2024-11-27T19:59:00Z</dcterms:modified>
</cp:coreProperties>
</file>