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99" w:rsidRDefault="006A4799" w:rsidP="006A479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SPICE</w:t>
      </w:r>
      <w:r>
        <w:t xml:space="preserve">    </w:t>
      </w:r>
      <w:proofErr w:type="gramStart"/>
      <w:r>
        <w:t xml:space="preserve">   (</w:t>
      </w:r>
      <w:proofErr w:type="gramEnd"/>
      <w:r>
        <w:t>fl.1501)</w:t>
      </w:r>
    </w:p>
    <w:p w:rsidR="006A4799" w:rsidRDefault="006A4799" w:rsidP="006A479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Lenham</w:t>
      </w:r>
      <w:proofErr w:type="spellEnd"/>
      <w:r>
        <w:t>, Kent.</w:t>
      </w:r>
    </w:p>
    <w:p w:rsidR="006A4799" w:rsidRDefault="006A4799" w:rsidP="006A479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A4799" w:rsidRDefault="006A4799" w:rsidP="006A479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A4799" w:rsidRDefault="006A4799" w:rsidP="006A479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1501</w:t>
      </w:r>
      <w:r>
        <w:tab/>
        <w:t>He made his Will.   (Plomer p.443)</w:t>
      </w:r>
    </w:p>
    <w:p w:rsidR="006A4799" w:rsidRDefault="006A4799" w:rsidP="006A479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A4799" w:rsidRDefault="006A4799" w:rsidP="006A479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A4799" w:rsidRDefault="006A4799" w:rsidP="006A479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3 February 2017</w:t>
      </w:r>
    </w:p>
    <w:p w:rsidR="006B2F86" w:rsidRPr="00E71FC3" w:rsidRDefault="006A479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99" w:rsidRDefault="006A4799" w:rsidP="00E71FC3">
      <w:pPr>
        <w:spacing w:after="0" w:line="240" w:lineRule="auto"/>
      </w:pPr>
      <w:r>
        <w:separator/>
      </w:r>
    </w:p>
  </w:endnote>
  <w:endnote w:type="continuationSeparator" w:id="0">
    <w:p w:rsidR="006A4799" w:rsidRDefault="006A479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99" w:rsidRDefault="006A4799" w:rsidP="00E71FC3">
      <w:pPr>
        <w:spacing w:after="0" w:line="240" w:lineRule="auto"/>
      </w:pPr>
      <w:r>
        <w:separator/>
      </w:r>
    </w:p>
  </w:footnote>
  <w:footnote w:type="continuationSeparator" w:id="0">
    <w:p w:rsidR="006A4799" w:rsidRDefault="006A479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99"/>
    <w:rsid w:val="001A7C09"/>
    <w:rsid w:val="00577BD5"/>
    <w:rsid w:val="00656CBA"/>
    <w:rsid w:val="006A1F77"/>
    <w:rsid w:val="006A4799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9486D-8E8D-47B8-8F69-99301B1D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2017-02-10T21:00:00Z</dcterms:created>
  <dcterms:modified xsi:type="dcterms:W3CDTF">2017-02-10T21:01:00Z</dcterms:modified>
</cp:coreProperties>
</file>