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9DDA" w14:textId="77777777" w:rsidR="0043143A" w:rsidRDefault="0043143A" w:rsidP="00431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SPICER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d.1410)</w:t>
      </w:r>
    </w:p>
    <w:p w14:paraId="50589FF1" w14:textId="77777777" w:rsidR="0043143A" w:rsidRDefault="0043143A" w:rsidP="00431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72FCC22E" w14:textId="77777777" w:rsidR="0043143A" w:rsidRDefault="0043143A" w:rsidP="00431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2528C" w14:textId="77777777" w:rsidR="0043143A" w:rsidRDefault="0043143A" w:rsidP="00431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5BE2C" w14:textId="77777777" w:rsidR="0043143A" w:rsidRDefault="0043143A" w:rsidP="0043143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Sep.1410</w:t>
      </w:r>
      <w:r>
        <w:rPr>
          <w:rFonts w:ascii="Times New Roman" w:hAnsi="Times New Roman" w:cs="Times New Roman"/>
          <w:sz w:val="24"/>
          <w:szCs w:val="24"/>
        </w:rPr>
        <w:tab/>
        <w:t>She made her Will.</w:t>
      </w:r>
    </w:p>
    <w:p w14:paraId="2E2D5462" w14:textId="77777777" w:rsidR="0043143A" w:rsidRDefault="0043143A" w:rsidP="0043143A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p.254)</w:t>
      </w:r>
    </w:p>
    <w:p w14:paraId="1C0B087F" w14:textId="77777777" w:rsidR="0043143A" w:rsidRDefault="0043143A" w:rsidP="00431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</w:t>
      </w:r>
      <w:r>
        <w:rPr>
          <w:rFonts w:ascii="Times New Roman" w:hAnsi="Times New Roman" w:cs="Times New Roman"/>
          <w:sz w:val="24"/>
          <w:szCs w:val="24"/>
        </w:rPr>
        <w:tab/>
        <w:t>Probate of her Will.    (ibid.)</w:t>
      </w:r>
    </w:p>
    <w:p w14:paraId="6E51C241" w14:textId="77777777" w:rsidR="0043143A" w:rsidRDefault="0043143A" w:rsidP="00431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63AD0" w14:textId="77777777" w:rsidR="0043143A" w:rsidRDefault="0043143A" w:rsidP="00431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B1981" w14:textId="77777777" w:rsidR="0043143A" w:rsidRDefault="0043143A" w:rsidP="00431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September 2022</w:t>
      </w:r>
    </w:p>
    <w:p w14:paraId="4A150E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B971" w14:textId="77777777" w:rsidR="0043143A" w:rsidRDefault="0043143A" w:rsidP="009139A6">
      <w:r>
        <w:separator/>
      </w:r>
    </w:p>
  </w:endnote>
  <w:endnote w:type="continuationSeparator" w:id="0">
    <w:p w14:paraId="32601B5B" w14:textId="77777777" w:rsidR="0043143A" w:rsidRDefault="004314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35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90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30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A6E8" w14:textId="77777777" w:rsidR="0043143A" w:rsidRDefault="0043143A" w:rsidP="009139A6">
      <w:r>
        <w:separator/>
      </w:r>
    </w:p>
  </w:footnote>
  <w:footnote w:type="continuationSeparator" w:id="0">
    <w:p w14:paraId="177E0012" w14:textId="77777777" w:rsidR="0043143A" w:rsidRDefault="004314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5E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45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92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3A"/>
    <w:rsid w:val="000666E0"/>
    <w:rsid w:val="002510B7"/>
    <w:rsid w:val="0043143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86E0"/>
  <w15:chartTrackingRefBased/>
  <w15:docId w15:val="{C653D9C5-468E-48D8-8EF1-7EA3AB00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3A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2023-01-28T19:50:00Z</dcterms:created>
  <dcterms:modified xsi:type="dcterms:W3CDTF">2023-01-28T19:50:00Z</dcterms:modified>
</cp:coreProperties>
</file>