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6276" w14:textId="42C60111" w:rsidR="00BA00AB" w:rsidRDefault="003C41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Elyn SPICER</w:t>
      </w:r>
      <w:r>
        <w:rPr>
          <w:rFonts w:cs="Times New Roman"/>
          <w:szCs w:val="24"/>
        </w:rPr>
        <w:t xml:space="preserve">       (d.1506)</w:t>
      </w:r>
    </w:p>
    <w:p w14:paraId="11E69A2F" w14:textId="0272A464" w:rsidR="003C4187" w:rsidRDefault="003C41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7AC3ED96" w14:textId="77777777" w:rsidR="003C4187" w:rsidRDefault="003C4187" w:rsidP="009139A6">
      <w:pPr>
        <w:pStyle w:val="NoSpacing"/>
        <w:rPr>
          <w:rFonts w:cs="Times New Roman"/>
          <w:szCs w:val="24"/>
        </w:rPr>
      </w:pPr>
    </w:p>
    <w:p w14:paraId="15DE0F76" w14:textId="77777777" w:rsidR="003C4187" w:rsidRDefault="003C4187" w:rsidP="009139A6">
      <w:pPr>
        <w:pStyle w:val="NoSpacing"/>
        <w:rPr>
          <w:rFonts w:cs="Times New Roman"/>
          <w:szCs w:val="24"/>
        </w:rPr>
      </w:pPr>
    </w:p>
    <w:p w14:paraId="48B15963" w14:textId="3B6FC8B2" w:rsidR="003C4187" w:rsidRDefault="003C41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Mar.1506</w:t>
      </w:r>
      <w:r>
        <w:rPr>
          <w:rFonts w:cs="Times New Roman"/>
          <w:szCs w:val="24"/>
        </w:rPr>
        <w:tab/>
        <w:t>She made her Will.   (W.Y.R. p.156)</w:t>
      </w:r>
    </w:p>
    <w:p w14:paraId="3DF471BF" w14:textId="0EA35381" w:rsidR="003C4187" w:rsidRDefault="003C41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</w:t>
      </w:r>
      <w:r>
        <w:rPr>
          <w:rFonts w:cs="Times New Roman"/>
          <w:szCs w:val="24"/>
        </w:rPr>
        <w:tab/>
        <w:t>Probate of her Will.   (ibid.)</w:t>
      </w:r>
    </w:p>
    <w:p w14:paraId="35EBB43A" w14:textId="77777777" w:rsidR="003C4187" w:rsidRDefault="003C4187" w:rsidP="009139A6">
      <w:pPr>
        <w:pStyle w:val="NoSpacing"/>
        <w:rPr>
          <w:rFonts w:cs="Times New Roman"/>
          <w:szCs w:val="24"/>
        </w:rPr>
      </w:pPr>
    </w:p>
    <w:p w14:paraId="4A0BB6F9" w14:textId="77777777" w:rsidR="003C4187" w:rsidRDefault="003C4187" w:rsidP="009139A6">
      <w:pPr>
        <w:pStyle w:val="NoSpacing"/>
        <w:rPr>
          <w:rFonts w:cs="Times New Roman"/>
          <w:szCs w:val="24"/>
        </w:rPr>
      </w:pPr>
    </w:p>
    <w:p w14:paraId="0048A6DB" w14:textId="75CE682F" w:rsidR="003C4187" w:rsidRPr="003C4187" w:rsidRDefault="003C41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2023</w:t>
      </w:r>
    </w:p>
    <w:sectPr w:rsidR="003C4187" w:rsidRPr="003C41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E4FE" w14:textId="77777777" w:rsidR="003C4187" w:rsidRDefault="003C4187" w:rsidP="009139A6">
      <w:r>
        <w:separator/>
      </w:r>
    </w:p>
  </w:endnote>
  <w:endnote w:type="continuationSeparator" w:id="0">
    <w:p w14:paraId="753F2D0B" w14:textId="77777777" w:rsidR="003C4187" w:rsidRDefault="003C41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C5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C3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16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27A8" w14:textId="77777777" w:rsidR="003C4187" w:rsidRDefault="003C4187" w:rsidP="009139A6">
      <w:r>
        <w:separator/>
      </w:r>
    </w:p>
  </w:footnote>
  <w:footnote w:type="continuationSeparator" w:id="0">
    <w:p w14:paraId="23A8BAC6" w14:textId="77777777" w:rsidR="003C4187" w:rsidRDefault="003C41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BD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CD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BA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87"/>
    <w:rsid w:val="000666E0"/>
    <w:rsid w:val="002510B7"/>
    <w:rsid w:val="003C418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C24E"/>
  <w15:chartTrackingRefBased/>
  <w15:docId w15:val="{08167EAE-552F-4030-981A-9EF6D5A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2023-04-21T19:48:00Z</dcterms:created>
  <dcterms:modified xsi:type="dcterms:W3CDTF">2023-04-21T19:50:00Z</dcterms:modified>
</cp:coreProperties>
</file>