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F592" w14:textId="54CDE9DE" w:rsidR="00BA00AB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SPICER</w:t>
      </w:r>
      <w:r>
        <w:rPr>
          <w:rFonts w:ascii="Times New Roman" w:hAnsi="Times New Roman" w:cs="Times New Roman"/>
          <w:sz w:val="24"/>
          <w:szCs w:val="24"/>
        </w:rPr>
        <w:t xml:space="preserve">        (fl.1435)</w:t>
      </w:r>
    </w:p>
    <w:p w14:paraId="7A91BD44" w14:textId="4416CED1" w:rsidR="002C59E6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8FE2B" w14:textId="060B9416" w:rsidR="002C59E6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CC904" w14:textId="4ECE52E8" w:rsidR="002C59E6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Sep.1435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Bristol.   (C.F.R. 1430-37 pp.249-50)</w:t>
      </w:r>
    </w:p>
    <w:p w14:paraId="5C4F5D8E" w14:textId="6BC4F12B" w:rsidR="002C59E6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4DDA0" w14:textId="21974F9E" w:rsidR="002C59E6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62A0E" w14:textId="0EB38254" w:rsidR="002C59E6" w:rsidRPr="002C59E6" w:rsidRDefault="002C59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February 2022</w:t>
      </w:r>
    </w:p>
    <w:sectPr w:rsidR="002C59E6" w:rsidRPr="002C5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C401" w14:textId="77777777" w:rsidR="002C59E6" w:rsidRDefault="002C59E6" w:rsidP="009139A6">
      <w:r>
        <w:separator/>
      </w:r>
    </w:p>
  </w:endnote>
  <w:endnote w:type="continuationSeparator" w:id="0">
    <w:p w14:paraId="1DC70A95" w14:textId="77777777" w:rsidR="002C59E6" w:rsidRDefault="002C59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55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90D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9E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8A0E" w14:textId="77777777" w:rsidR="002C59E6" w:rsidRDefault="002C59E6" w:rsidP="009139A6">
      <w:r>
        <w:separator/>
      </w:r>
    </w:p>
  </w:footnote>
  <w:footnote w:type="continuationSeparator" w:id="0">
    <w:p w14:paraId="60C01C3E" w14:textId="77777777" w:rsidR="002C59E6" w:rsidRDefault="002C59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3F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6F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07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6"/>
    <w:rsid w:val="000666E0"/>
    <w:rsid w:val="002510B7"/>
    <w:rsid w:val="002C59E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F769"/>
  <w15:chartTrackingRefBased/>
  <w15:docId w15:val="{8A6C6267-6C25-4E7C-B0A5-2B602A4E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2022-02-26T20:38:00Z</dcterms:created>
  <dcterms:modified xsi:type="dcterms:W3CDTF">2022-02-26T20:40:00Z</dcterms:modified>
</cp:coreProperties>
</file>